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BA" w:rsidRDefault="00DB2CBA" w:rsidP="009575FB">
      <w:pPr>
        <w:snapToGrid w:val="0"/>
        <w:spacing w:line="320" w:lineRule="auto"/>
        <w:jc w:val="center"/>
        <w:rPr>
          <w:rFonts w:ascii="굴림체" w:eastAsia="굴림체" w:hAnsi="굴림체"/>
          <w:b/>
          <w:kern w:val="0"/>
          <w:sz w:val="24"/>
        </w:rPr>
      </w:pPr>
      <w:r w:rsidRPr="0076001C">
        <w:rPr>
          <w:rFonts w:ascii="굴림체" w:eastAsia="굴림체" w:hAnsi="굴림체"/>
          <w:b/>
          <w:kern w:val="0"/>
          <w:sz w:val="24"/>
        </w:rPr>
        <w:t xml:space="preserve">KYORAKU CUP </w:t>
      </w:r>
      <w:r w:rsidRPr="0076001C">
        <w:rPr>
          <w:rFonts w:ascii="굴림체" w:eastAsia="굴림체" w:hAnsi="굴림체" w:hint="eastAsia"/>
          <w:b/>
          <w:kern w:val="0"/>
          <w:sz w:val="24"/>
        </w:rPr>
        <w:t>제</w:t>
      </w:r>
      <w:r w:rsidRPr="0076001C">
        <w:rPr>
          <w:rFonts w:ascii="굴림체" w:eastAsia="굴림체" w:hAnsi="굴림체"/>
          <w:b/>
          <w:kern w:val="0"/>
          <w:sz w:val="24"/>
        </w:rPr>
        <w:t>10</w:t>
      </w:r>
      <w:r w:rsidRPr="0076001C">
        <w:rPr>
          <w:rFonts w:ascii="굴림체" w:eastAsia="굴림체" w:hAnsi="굴림체" w:hint="eastAsia"/>
          <w:b/>
          <w:kern w:val="0"/>
          <w:sz w:val="24"/>
        </w:rPr>
        <w:t>회</w:t>
      </w:r>
      <w:r w:rsidRPr="0076001C">
        <w:rPr>
          <w:rFonts w:ascii="굴림체" w:eastAsia="굴림체" w:hAnsi="굴림체"/>
          <w:b/>
          <w:kern w:val="0"/>
          <w:sz w:val="24"/>
        </w:rPr>
        <w:t xml:space="preserve"> </w:t>
      </w:r>
      <w:r>
        <w:rPr>
          <w:rFonts w:ascii="굴림체" w:eastAsia="굴림체" w:hAnsi="굴림체" w:hint="eastAsia"/>
          <w:b/>
          <w:kern w:val="0"/>
          <w:sz w:val="24"/>
        </w:rPr>
        <w:t>한일여자프로골프</w:t>
      </w:r>
      <w:r w:rsidRPr="0076001C">
        <w:rPr>
          <w:rFonts w:ascii="굴림체" w:eastAsia="굴림체" w:hAnsi="굴림체" w:hint="eastAsia"/>
          <w:b/>
          <w:kern w:val="0"/>
          <w:sz w:val="24"/>
        </w:rPr>
        <w:t>대항전</w:t>
      </w:r>
      <w:r w:rsidRPr="0076001C">
        <w:rPr>
          <w:rFonts w:ascii="굴림체" w:eastAsia="굴림체" w:hAnsi="굴림체"/>
          <w:b/>
          <w:kern w:val="0"/>
          <w:sz w:val="24"/>
        </w:rPr>
        <w:t xml:space="preserve"> (</w:t>
      </w:r>
      <w:r w:rsidRPr="0076001C">
        <w:rPr>
          <w:rFonts w:ascii="굴림체" w:eastAsia="굴림체" w:hAnsi="굴림체" w:hint="eastAsia"/>
          <w:b/>
          <w:kern w:val="0"/>
          <w:sz w:val="24"/>
        </w:rPr>
        <w:t>대회</w:t>
      </w:r>
      <w:r w:rsidRPr="0076001C">
        <w:rPr>
          <w:rFonts w:ascii="굴림체" w:eastAsia="굴림체" w:hAnsi="굴림체"/>
          <w:b/>
          <w:kern w:val="0"/>
          <w:sz w:val="24"/>
        </w:rPr>
        <w:t xml:space="preserve"> </w:t>
      </w:r>
      <w:r w:rsidRPr="0076001C">
        <w:rPr>
          <w:rFonts w:ascii="굴림체" w:eastAsia="굴림체" w:hAnsi="굴림체" w:hint="eastAsia"/>
          <w:b/>
          <w:kern w:val="0"/>
          <w:sz w:val="24"/>
        </w:rPr>
        <w:t>요강</w:t>
      </w:r>
      <w:r w:rsidRPr="0076001C">
        <w:rPr>
          <w:rFonts w:ascii="굴림체" w:eastAsia="굴림체" w:hAnsi="굴림체"/>
          <w:b/>
          <w:kern w:val="0"/>
          <w:sz w:val="24"/>
        </w:rPr>
        <w:t>)</w:t>
      </w:r>
    </w:p>
    <w:p w:rsidR="00DB2CBA" w:rsidRPr="0076001C" w:rsidRDefault="00DB2CBA" w:rsidP="009575FB">
      <w:pPr>
        <w:snapToGrid w:val="0"/>
        <w:spacing w:line="320" w:lineRule="auto"/>
        <w:jc w:val="center"/>
        <w:rPr>
          <w:rFonts w:ascii="굴림체" w:eastAsia="굴림체" w:hAnsi="굴림체"/>
          <w:b/>
          <w:bCs/>
          <w:sz w:val="6"/>
          <w:szCs w:val="6"/>
        </w:rPr>
      </w:pPr>
    </w:p>
    <w:tbl>
      <w:tblPr>
        <w:tblW w:w="0" w:type="auto"/>
        <w:jc w:val="center"/>
        <w:tblInd w:w="5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16"/>
        <w:gridCol w:w="8803"/>
      </w:tblGrid>
      <w:tr w:rsidR="00DB2CBA" w:rsidRPr="0076001C" w:rsidTr="0076001C">
        <w:trPr>
          <w:cantSplit/>
          <w:trHeight w:val="113"/>
          <w:jc w:val="center"/>
        </w:trPr>
        <w:tc>
          <w:tcPr>
            <w:tcW w:w="121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B2CBA" w:rsidRPr="0076001C" w:rsidRDefault="00DB2CBA" w:rsidP="00DB2CBA">
            <w:pPr>
              <w:wordWrap/>
              <w:snapToGrid w:val="0"/>
              <w:spacing w:line="280" w:lineRule="atLeast"/>
              <w:ind w:leftChars="100" w:left="31680" w:rightChars="100" w:right="31680"/>
              <w:rPr>
                <w:rFonts w:ascii="굴림체" w:eastAsia="굴림체" w:hAnsi="굴림체"/>
                <w:b/>
                <w:bCs/>
                <w:kern w:val="0"/>
                <w:sz w:val="18"/>
                <w:szCs w:val="18"/>
              </w:rPr>
            </w:pPr>
            <w:r w:rsidRPr="0076001C">
              <w:rPr>
                <w:rFonts w:ascii="굴림체" w:eastAsia="굴림체" w:hAnsi="굴림체" w:hint="eastAsia"/>
                <w:b/>
                <w:bCs/>
                <w:kern w:val="0"/>
                <w:sz w:val="18"/>
                <w:szCs w:val="18"/>
              </w:rPr>
              <w:t>대회명칭</w:t>
            </w:r>
          </w:p>
        </w:tc>
        <w:tc>
          <w:tcPr>
            <w:tcW w:w="8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CBA" w:rsidRPr="0076001C" w:rsidRDefault="00DB2CBA" w:rsidP="00DB2CBA">
            <w:pPr>
              <w:wordWrap/>
              <w:snapToGrid w:val="0"/>
              <w:spacing w:line="280" w:lineRule="atLeast"/>
              <w:ind w:leftChars="100" w:left="31680" w:rightChars="100" w:right="31680"/>
              <w:rPr>
                <w:rFonts w:ascii="굴림체" w:eastAsia="굴림체" w:hAnsi="굴림체"/>
                <w:kern w:val="0"/>
                <w:sz w:val="18"/>
                <w:szCs w:val="18"/>
              </w:rPr>
            </w:pP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한글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: KYORAKU CUP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제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>10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회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한일여자프로골프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대항전</w:t>
            </w:r>
          </w:p>
        </w:tc>
      </w:tr>
      <w:tr w:rsidR="00DB2CBA" w:rsidRPr="0076001C" w:rsidTr="0076001C">
        <w:trPr>
          <w:cantSplit/>
          <w:trHeight w:val="173"/>
          <w:jc w:val="center"/>
        </w:trPr>
        <w:tc>
          <w:tcPr>
            <w:tcW w:w="121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B2CBA" w:rsidRPr="0076001C" w:rsidRDefault="00DB2CBA" w:rsidP="00DB2CBA">
            <w:pPr>
              <w:wordWrap/>
              <w:snapToGrid w:val="0"/>
              <w:spacing w:line="280" w:lineRule="atLeast"/>
              <w:ind w:leftChars="100" w:left="31680" w:rightChars="100" w:right="31680"/>
              <w:rPr>
                <w:rFonts w:ascii="굴림체" w:eastAsia="굴림체" w:hAnsi="굴림체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CBA" w:rsidRPr="0076001C" w:rsidRDefault="00DB2CBA" w:rsidP="00DB2CBA">
            <w:pPr>
              <w:wordWrap/>
              <w:snapToGrid w:val="0"/>
              <w:spacing w:line="280" w:lineRule="atLeast"/>
              <w:ind w:leftChars="100" w:left="31680" w:rightChars="100" w:right="31680"/>
              <w:rPr>
                <w:rFonts w:ascii="굴림체" w:eastAsia="굴림체" w:hAnsi="굴림체"/>
                <w:kern w:val="0"/>
                <w:sz w:val="18"/>
                <w:szCs w:val="18"/>
                <w:lang w:eastAsia="ja-JP"/>
              </w:rPr>
            </w:pP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일문</w:t>
            </w:r>
            <w:r w:rsidRPr="0076001C">
              <w:rPr>
                <w:rFonts w:ascii="굴림체" w:eastAsia="굴림체" w:hAnsi="굴림체"/>
                <w:sz w:val="18"/>
                <w:szCs w:val="18"/>
                <w:lang w:eastAsia="ja-JP"/>
              </w:rPr>
              <w:t xml:space="preserve"> : KYORAKU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  <w:lang w:eastAsia="ja-JP"/>
              </w:rPr>
              <w:t xml:space="preserve"> CUP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  <w:lang w:eastAsia="ja-JP"/>
              </w:rPr>
              <w:t>第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>10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  <w:lang w:eastAsia="ja-JP"/>
              </w:rPr>
              <w:t>回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  <w:lang w:eastAsia="ja-JP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  <w:lang w:eastAsia="ja-JP"/>
              </w:rPr>
              <w:t>日韓女子プロゴルフ</w:t>
            </w:r>
            <w:r w:rsidRPr="0076001C">
              <w:rPr>
                <w:rFonts w:ascii="굴림체" w:eastAsia="MS Gothic" w:hAnsi="MS Gothic" w:hint="eastAsia"/>
                <w:sz w:val="18"/>
                <w:szCs w:val="18"/>
                <w:lang w:eastAsia="ja-JP"/>
              </w:rPr>
              <w:t>対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  <w:lang w:eastAsia="ja-JP"/>
              </w:rPr>
              <w:t>抗</w:t>
            </w:r>
            <w:r w:rsidRPr="0076001C">
              <w:rPr>
                <w:rFonts w:ascii="굴림체" w:eastAsia="MS Gothic" w:hAnsi="MS Gothic" w:hint="eastAsia"/>
                <w:sz w:val="18"/>
                <w:szCs w:val="18"/>
                <w:lang w:eastAsia="ja-JP"/>
              </w:rPr>
              <w:t>戦</w:t>
            </w:r>
          </w:p>
        </w:tc>
      </w:tr>
      <w:tr w:rsidR="00DB2CBA" w:rsidRPr="0076001C" w:rsidTr="0076001C">
        <w:trPr>
          <w:cantSplit/>
          <w:trHeight w:val="159"/>
          <w:jc w:val="center"/>
        </w:trPr>
        <w:tc>
          <w:tcPr>
            <w:tcW w:w="12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CBA" w:rsidRPr="0076001C" w:rsidRDefault="00DB2CBA" w:rsidP="00DB2CBA">
            <w:pPr>
              <w:wordWrap/>
              <w:snapToGrid w:val="0"/>
              <w:spacing w:line="280" w:lineRule="atLeast"/>
              <w:ind w:leftChars="100" w:left="31680" w:rightChars="100" w:right="31680"/>
              <w:rPr>
                <w:rFonts w:ascii="굴림체" w:eastAsia="굴림체" w:hAnsi="굴림체"/>
                <w:b/>
                <w:bCs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8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CBA" w:rsidRPr="0076001C" w:rsidRDefault="00DB2CBA" w:rsidP="00DB2CBA">
            <w:pPr>
              <w:wordWrap/>
              <w:snapToGrid w:val="0"/>
              <w:spacing w:line="280" w:lineRule="atLeast"/>
              <w:ind w:leftChars="100" w:left="31680" w:rightChars="100" w:right="31680"/>
              <w:rPr>
                <w:rFonts w:ascii="굴림체" w:eastAsia="굴림체" w:hAnsi="굴림체"/>
                <w:kern w:val="0"/>
                <w:sz w:val="18"/>
                <w:szCs w:val="18"/>
                <w:lang w:eastAsia="ja-JP"/>
              </w:rPr>
            </w:pP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영문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: KYORAKU 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  <w:lang w:eastAsia="ja-JP"/>
              </w:rPr>
              <w:t>CUP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Korea-Japan Women’s National Golf Team Match Play Competition</w:t>
            </w:r>
          </w:p>
        </w:tc>
      </w:tr>
      <w:tr w:rsidR="00DB2CBA" w:rsidRPr="0076001C" w:rsidTr="0076001C">
        <w:trPr>
          <w:trHeight w:val="408"/>
          <w:jc w:val="center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CBA" w:rsidRPr="0076001C" w:rsidRDefault="00DB2CBA" w:rsidP="00DB2CBA">
            <w:pPr>
              <w:wordWrap/>
              <w:snapToGrid w:val="0"/>
              <w:spacing w:line="280" w:lineRule="atLeast"/>
              <w:ind w:leftChars="100" w:left="31680" w:rightChars="100" w:right="31680"/>
              <w:rPr>
                <w:rFonts w:ascii="굴림체" w:eastAsia="굴림체" w:hAnsi="굴림체"/>
                <w:b/>
                <w:bCs/>
                <w:kern w:val="0"/>
                <w:sz w:val="18"/>
                <w:szCs w:val="18"/>
              </w:rPr>
            </w:pPr>
            <w:r w:rsidRPr="0076001C">
              <w:rPr>
                <w:rFonts w:ascii="굴림체" w:eastAsia="굴림체" w:hAnsi="굴림체" w:hint="eastAsia"/>
                <w:b/>
                <w:bCs/>
                <w:kern w:val="0"/>
                <w:sz w:val="18"/>
                <w:szCs w:val="18"/>
              </w:rPr>
              <w:t>개최일정</w:t>
            </w:r>
          </w:p>
        </w:tc>
        <w:tc>
          <w:tcPr>
            <w:tcW w:w="8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CBA" w:rsidRPr="0076001C" w:rsidRDefault="00DB2CBA" w:rsidP="00DB2CBA">
            <w:pPr>
              <w:wordWrap/>
              <w:snapToGrid w:val="0"/>
              <w:spacing w:line="280" w:lineRule="atLeast"/>
              <w:ind w:leftChars="100" w:left="31680" w:rightChars="100" w:right="31680"/>
              <w:rPr>
                <w:rFonts w:ascii="굴림체" w:eastAsia="굴림체" w:hAnsi="굴림체"/>
                <w:kern w:val="0"/>
                <w:sz w:val="18"/>
                <w:szCs w:val="18"/>
              </w:rPr>
            </w:pP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>12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월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 1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일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>(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화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) :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공식연습일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/ 12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월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 2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일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>(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수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) :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공식연습일</w:t>
            </w:r>
          </w:p>
          <w:p w:rsidR="00DB2CBA" w:rsidRPr="0076001C" w:rsidRDefault="00DB2CBA" w:rsidP="00DB2CBA">
            <w:pPr>
              <w:wordWrap/>
              <w:snapToGrid w:val="0"/>
              <w:spacing w:line="280" w:lineRule="atLeast"/>
              <w:ind w:rightChars="100" w:right="31680" w:firstLineChars="100" w:firstLine="31680"/>
              <w:rPr>
                <w:rFonts w:ascii="굴림체" w:eastAsia="굴림체" w:hAnsi="굴림체"/>
                <w:b/>
                <w:kern w:val="0"/>
                <w:sz w:val="18"/>
                <w:szCs w:val="18"/>
              </w:rPr>
            </w:pP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>12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월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 3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일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>(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목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) :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프로암대회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,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전야제</w:t>
            </w:r>
          </w:p>
          <w:p w:rsidR="00DB2CBA" w:rsidRPr="0076001C" w:rsidRDefault="00DB2CBA" w:rsidP="00DB2CBA">
            <w:pPr>
              <w:wordWrap/>
              <w:snapToGrid w:val="0"/>
              <w:spacing w:line="280" w:lineRule="atLeast"/>
              <w:ind w:rightChars="100" w:right="31680" w:firstLineChars="100" w:firstLine="31680"/>
              <w:rPr>
                <w:rFonts w:ascii="굴림체" w:eastAsia="굴림체" w:hAnsi="굴림체"/>
                <w:kern w:val="0"/>
                <w:sz w:val="18"/>
                <w:szCs w:val="18"/>
              </w:rPr>
            </w:pP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>12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월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 4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일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>(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금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>) : 1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라운드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/ 12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월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 5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일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>(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토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>) : 2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라운드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,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시상식</w:t>
            </w:r>
          </w:p>
        </w:tc>
      </w:tr>
      <w:tr w:rsidR="00DB2CBA" w:rsidRPr="0076001C" w:rsidTr="0076001C">
        <w:trPr>
          <w:trHeight w:val="256"/>
          <w:jc w:val="center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CBA" w:rsidRPr="0076001C" w:rsidRDefault="00DB2CBA" w:rsidP="00DB2CBA">
            <w:pPr>
              <w:wordWrap/>
              <w:snapToGrid w:val="0"/>
              <w:spacing w:line="280" w:lineRule="atLeast"/>
              <w:ind w:leftChars="100" w:left="31680" w:rightChars="100" w:right="31680"/>
              <w:rPr>
                <w:rFonts w:ascii="굴림체" w:eastAsia="굴림체" w:hAnsi="굴림체"/>
                <w:b/>
                <w:bCs/>
                <w:kern w:val="0"/>
                <w:sz w:val="18"/>
                <w:szCs w:val="18"/>
              </w:rPr>
            </w:pPr>
            <w:r w:rsidRPr="0076001C">
              <w:rPr>
                <w:rFonts w:ascii="굴림체" w:eastAsia="굴림체" w:hAnsi="굴림체" w:hint="eastAsia"/>
                <w:b/>
                <w:bCs/>
                <w:kern w:val="0"/>
                <w:sz w:val="18"/>
                <w:szCs w:val="18"/>
              </w:rPr>
              <w:t>개최장소</w:t>
            </w:r>
          </w:p>
        </w:tc>
        <w:tc>
          <w:tcPr>
            <w:tcW w:w="8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CBA" w:rsidRPr="0076001C" w:rsidRDefault="00DB2CBA" w:rsidP="00DB2CBA">
            <w:pPr>
              <w:wordWrap/>
              <w:snapToGrid w:val="0"/>
              <w:spacing w:line="280" w:lineRule="atLeast"/>
              <w:ind w:rightChars="100" w:right="31680" w:firstLineChars="100" w:firstLine="31680"/>
              <w:rPr>
                <w:rFonts w:ascii="굴림체" w:eastAsia="굴림체" w:hAnsi="굴림체"/>
                <w:kern w:val="0"/>
                <w:sz w:val="18"/>
                <w:szCs w:val="18"/>
              </w:rPr>
            </w:pP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류큐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골프클럽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>( 6,550Y / Par73 ) 098-948-2460</w:t>
            </w:r>
          </w:p>
        </w:tc>
      </w:tr>
      <w:tr w:rsidR="00DB2CBA" w:rsidRPr="0076001C" w:rsidTr="0076001C">
        <w:trPr>
          <w:trHeight w:val="256"/>
          <w:jc w:val="center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CBA" w:rsidRPr="0076001C" w:rsidRDefault="00DB2CBA" w:rsidP="00DB2CBA">
            <w:pPr>
              <w:wordWrap/>
              <w:snapToGrid w:val="0"/>
              <w:spacing w:line="280" w:lineRule="atLeast"/>
              <w:ind w:leftChars="100" w:left="31680" w:rightChars="100" w:right="31680"/>
              <w:rPr>
                <w:rFonts w:ascii="굴림체" w:eastAsia="굴림체" w:hAnsi="굴림체"/>
                <w:b/>
                <w:bCs/>
                <w:kern w:val="0"/>
                <w:sz w:val="18"/>
                <w:szCs w:val="18"/>
              </w:rPr>
            </w:pPr>
            <w:r w:rsidRPr="0076001C">
              <w:rPr>
                <w:rFonts w:ascii="굴림체" w:eastAsia="굴림체" w:hAnsi="굴림체" w:hint="eastAsia"/>
                <w:b/>
                <w:bCs/>
                <w:kern w:val="0"/>
                <w:sz w:val="18"/>
                <w:szCs w:val="18"/>
              </w:rPr>
              <w:t>공식호텔</w:t>
            </w:r>
          </w:p>
        </w:tc>
        <w:tc>
          <w:tcPr>
            <w:tcW w:w="8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CBA" w:rsidRPr="0076001C" w:rsidRDefault="00DB2CBA" w:rsidP="00DB2CBA">
            <w:pPr>
              <w:wordWrap/>
              <w:snapToGrid w:val="0"/>
              <w:spacing w:line="280" w:lineRule="atLeast"/>
              <w:ind w:rightChars="100" w:right="31680"/>
              <w:rPr>
                <w:rFonts w:ascii="굴림체" w:eastAsia="굴림체" w:hAnsi="굴림체"/>
                <w:kern w:val="0"/>
                <w:sz w:val="18"/>
                <w:szCs w:val="18"/>
              </w:rPr>
            </w:pPr>
            <w:r w:rsidRPr="0076001C">
              <w:rPr>
                <w:rFonts w:ascii="굴림체" w:eastAsia="굴림체" w:hAnsi="굴림체" w:cs="바탕"/>
                <w:kern w:val="0"/>
                <w:sz w:val="18"/>
                <w:szCs w:val="18"/>
              </w:rPr>
              <w:t xml:space="preserve">  </w:t>
            </w:r>
            <w:r w:rsidRPr="0076001C">
              <w:rPr>
                <w:rFonts w:ascii="굴림체" w:eastAsia="굴림체" w:hAnsi="굴림체" w:cs="바탕" w:hint="eastAsia"/>
                <w:kern w:val="0"/>
                <w:sz w:val="18"/>
                <w:szCs w:val="18"/>
              </w:rPr>
              <w:t>로와지르호텔</w:t>
            </w:r>
            <w:r w:rsidRPr="0076001C">
              <w:rPr>
                <w:rFonts w:ascii="굴림체" w:eastAsia="굴림체" w:hAnsi="굴림체" w:cs="바탕"/>
                <w:kern w:val="0"/>
                <w:sz w:val="18"/>
                <w:szCs w:val="18"/>
              </w:rPr>
              <w:t xml:space="preserve"> 098-868-2222</w:t>
            </w:r>
          </w:p>
        </w:tc>
      </w:tr>
      <w:tr w:rsidR="00DB2CBA" w:rsidRPr="0076001C" w:rsidTr="0076001C">
        <w:trPr>
          <w:trHeight w:val="256"/>
          <w:jc w:val="center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CBA" w:rsidRPr="0076001C" w:rsidRDefault="00DB2CBA" w:rsidP="00DB2CBA">
            <w:pPr>
              <w:wordWrap/>
              <w:snapToGrid w:val="0"/>
              <w:spacing w:line="280" w:lineRule="atLeast"/>
              <w:ind w:leftChars="100" w:left="31680" w:rightChars="100" w:right="31680"/>
              <w:rPr>
                <w:rFonts w:ascii="굴림체" w:eastAsia="굴림체" w:hAnsi="굴림체"/>
                <w:b/>
                <w:bCs/>
                <w:kern w:val="0"/>
                <w:sz w:val="18"/>
                <w:szCs w:val="18"/>
              </w:rPr>
            </w:pPr>
            <w:r w:rsidRPr="0076001C">
              <w:rPr>
                <w:rFonts w:ascii="굴림체" w:eastAsia="굴림체" w:hAnsi="굴림체" w:hint="eastAsia"/>
                <w:b/>
                <w:bCs/>
                <w:kern w:val="0"/>
                <w:sz w:val="18"/>
                <w:szCs w:val="18"/>
              </w:rPr>
              <w:t>주</w:t>
            </w:r>
            <w:r w:rsidRPr="0076001C">
              <w:rPr>
                <w:rFonts w:ascii="굴림체" w:eastAsia="굴림체" w:hAnsi="굴림체"/>
                <w:b/>
                <w:bCs/>
                <w:kern w:val="0"/>
                <w:sz w:val="18"/>
                <w:szCs w:val="18"/>
              </w:rPr>
              <w:t xml:space="preserve">    </w:t>
            </w:r>
            <w:r w:rsidRPr="0076001C">
              <w:rPr>
                <w:rFonts w:ascii="굴림체" w:eastAsia="굴림체" w:hAnsi="굴림체" w:hint="eastAsia"/>
                <w:b/>
                <w:bCs/>
                <w:kern w:val="0"/>
                <w:sz w:val="18"/>
                <w:szCs w:val="18"/>
              </w:rPr>
              <w:t>최</w:t>
            </w:r>
          </w:p>
        </w:tc>
        <w:tc>
          <w:tcPr>
            <w:tcW w:w="8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CBA" w:rsidRPr="0076001C" w:rsidRDefault="00DB2CBA" w:rsidP="00DB2CBA">
            <w:pPr>
              <w:wordWrap/>
              <w:snapToGrid w:val="0"/>
              <w:spacing w:line="280" w:lineRule="atLeast"/>
              <w:ind w:leftChars="100" w:left="31680" w:rightChars="100" w:right="31680"/>
              <w:rPr>
                <w:rFonts w:ascii="굴림체" w:eastAsia="굴림체" w:hAnsi="굴림체"/>
                <w:kern w:val="0"/>
                <w:sz w:val="18"/>
                <w:szCs w:val="18"/>
              </w:rPr>
            </w:pP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쿄라쿠산업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,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마이니치방송</w:t>
            </w:r>
          </w:p>
        </w:tc>
      </w:tr>
      <w:tr w:rsidR="00DB2CBA" w:rsidRPr="0076001C" w:rsidTr="0076001C">
        <w:trPr>
          <w:trHeight w:val="256"/>
          <w:jc w:val="center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CBA" w:rsidRPr="0076001C" w:rsidRDefault="00DB2CBA" w:rsidP="00DB2CBA">
            <w:pPr>
              <w:wordWrap/>
              <w:snapToGrid w:val="0"/>
              <w:spacing w:line="280" w:lineRule="atLeast"/>
              <w:ind w:leftChars="100" w:left="31680" w:rightChars="100" w:right="31680"/>
              <w:rPr>
                <w:rFonts w:ascii="굴림체" w:eastAsia="굴림체" w:hAnsi="굴림체"/>
                <w:b/>
                <w:bCs/>
                <w:kern w:val="0"/>
                <w:sz w:val="18"/>
                <w:szCs w:val="18"/>
              </w:rPr>
            </w:pPr>
            <w:r w:rsidRPr="0076001C">
              <w:rPr>
                <w:rFonts w:ascii="굴림체" w:eastAsia="굴림체" w:hAnsi="굴림체" w:hint="eastAsia"/>
                <w:b/>
                <w:bCs/>
                <w:kern w:val="0"/>
                <w:sz w:val="18"/>
                <w:szCs w:val="18"/>
              </w:rPr>
              <w:t>주</w:t>
            </w:r>
            <w:r w:rsidRPr="0076001C">
              <w:rPr>
                <w:rFonts w:ascii="굴림체" w:eastAsia="굴림체" w:hAnsi="굴림체"/>
                <w:b/>
                <w:bCs/>
                <w:kern w:val="0"/>
                <w:sz w:val="18"/>
                <w:szCs w:val="18"/>
              </w:rPr>
              <w:t xml:space="preserve">    </w:t>
            </w:r>
            <w:r w:rsidRPr="0076001C">
              <w:rPr>
                <w:rFonts w:ascii="굴림체" w:eastAsia="굴림체" w:hAnsi="굴림체" w:hint="eastAsia"/>
                <w:b/>
                <w:bCs/>
                <w:kern w:val="0"/>
                <w:sz w:val="18"/>
                <w:szCs w:val="18"/>
              </w:rPr>
              <w:t>관</w:t>
            </w:r>
          </w:p>
        </w:tc>
        <w:tc>
          <w:tcPr>
            <w:tcW w:w="8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CBA" w:rsidRPr="0076001C" w:rsidRDefault="00DB2CBA" w:rsidP="00DB2CBA">
            <w:pPr>
              <w:wordWrap/>
              <w:snapToGrid w:val="0"/>
              <w:spacing w:line="280" w:lineRule="atLeast"/>
              <w:ind w:leftChars="100" w:left="31680" w:rightChars="100" w:right="31680"/>
              <w:rPr>
                <w:rFonts w:ascii="굴림체" w:eastAsia="굴림체" w:hAnsi="굴림체"/>
                <w:kern w:val="0"/>
                <w:sz w:val="18"/>
                <w:szCs w:val="18"/>
              </w:rPr>
            </w:pP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KLPGA, LPGA of </w:t>
            </w:r>
            <w:smartTag w:uri="urn:schemas-microsoft-com:office:smarttags" w:element="country-region">
              <w:smartTag w:uri="urn:schemas-microsoft-com:office:smarttags" w:element="place">
                <w:r w:rsidRPr="0076001C">
                  <w:rPr>
                    <w:rFonts w:ascii="굴림체" w:eastAsia="굴림체" w:hAnsi="굴림체"/>
                    <w:kern w:val="0"/>
                    <w:sz w:val="18"/>
                    <w:szCs w:val="18"/>
                  </w:rPr>
                  <w:t>Japan</w:t>
                </w:r>
              </w:smartTag>
            </w:smartTag>
          </w:p>
        </w:tc>
      </w:tr>
      <w:tr w:rsidR="00DB2CBA" w:rsidRPr="0076001C" w:rsidTr="0076001C">
        <w:trPr>
          <w:trHeight w:val="578"/>
          <w:jc w:val="center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CBA" w:rsidRPr="0076001C" w:rsidRDefault="00DB2CBA" w:rsidP="00DB2CBA">
            <w:pPr>
              <w:wordWrap/>
              <w:snapToGrid w:val="0"/>
              <w:spacing w:line="280" w:lineRule="atLeast"/>
              <w:ind w:leftChars="100" w:left="31680" w:rightChars="100" w:right="31680"/>
              <w:rPr>
                <w:rFonts w:ascii="굴림체" w:eastAsia="굴림체" w:hAnsi="굴림체"/>
                <w:b/>
                <w:bCs/>
                <w:kern w:val="0"/>
                <w:sz w:val="18"/>
                <w:szCs w:val="18"/>
              </w:rPr>
            </w:pPr>
            <w:r w:rsidRPr="0076001C">
              <w:rPr>
                <w:rFonts w:ascii="굴림체" w:eastAsia="굴림체" w:hAnsi="굴림체" w:hint="eastAsia"/>
                <w:b/>
                <w:bCs/>
                <w:kern w:val="0"/>
                <w:sz w:val="18"/>
                <w:szCs w:val="18"/>
              </w:rPr>
              <w:t>방</w:t>
            </w:r>
            <w:r w:rsidRPr="0076001C">
              <w:rPr>
                <w:rFonts w:ascii="굴림체" w:eastAsia="굴림체" w:hAnsi="굴림체"/>
                <w:b/>
                <w:bCs/>
                <w:kern w:val="0"/>
                <w:sz w:val="18"/>
                <w:szCs w:val="18"/>
              </w:rPr>
              <w:t xml:space="preserve">    </w:t>
            </w:r>
            <w:r w:rsidRPr="0076001C">
              <w:rPr>
                <w:rFonts w:ascii="굴림체" w:eastAsia="굴림체" w:hAnsi="굴림체" w:hint="eastAsia"/>
                <w:b/>
                <w:bCs/>
                <w:kern w:val="0"/>
                <w:sz w:val="18"/>
                <w:szCs w:val="18"/>
              </w:rPr>
              <w:t>송</w:t>
            </w:r>
          </w:p>
        </w:tc>
        <w:tc>
          <w:tcPr>
            <w:tcW w:w="8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CBA" w:rsidRPr="0076001C" w:rsidRDefault="00DB2CBA" w:rsidP="00DB2CBA">
            <w:pPr>
              <w:wordWrap/>
              <w:snapToGrid w:val="0"/>
              <w:spacing w:line="280" w:lineRule="atLeast"/>
              <w:ind w:leftChars="100" w:left="31680" w:rightChars="100" w:right="31680"/>
              <w:rPr>
                <w:rFonts w:ascii="굴림체" w:eastAsia="굴림체" w:hAnsi="굴림체"/>
                <w:kern w:val="0"/>
                <w:sz w:val="18"/>
                <w:szCs w:val="18"/>
              </w:rPr>
            </w:pP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한국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: SBS(1R-</w:t>
            </w:r>
            <w:smartTag w:uri="urn:schemas-microsoft-com:office:smarttags" w:element="date">
              <w:smartTagPr>
                <w:attr w:name="ls" w:val="trans"/>
                <w:attr w:name="Year" w:val="2009"/>
                <w:attr w:name="Month" w:val="10"/>
                <w:attr w:name="Day" w:val="25"/>
              </w:smartTagPr>
              <w:r w:rsidRPr="0076001C">
                <w:rPr>
                  <w:rFonts w:ascii="굴림체" w:eastAsia="굴림체" w:hAnsi="굴림체"/>
                  <w:kern w:val="0"/>
                  <w:sz w:val="18"/>
                  <w:szCs w:val="18"/>
                </w:rPr>
                <w:t>14:10</w:t>
              </w:r>
            </w:smartTag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>~</w:t>
            </w:r>
            <w:smartTag w:uri="urn:schemas-microsoft-com:office:smarttags" w:element="date">
              <w:smartTagPr>
                <w:attr w:name="ls" w:val="trans"/>
                <w:attr w:name="Year" w:val="2009"/>
                <w:attr w:name="Month" w:val="10"/>
                <w:attr w:name="Day" w:val="25"/>
              </w:smartTagPr>
              <w:r w:rsidRPr="0076001C">
                <w:rPr>
                  <w:rFonts w:ascii="굴림체" w:eastAsia="굴림체" w:hAnsi="굴림체"/>
                  <w:kern w:val="0"/>
                  <w:sz w:val="18"/>
                  <w:szCs w:val="18"/>
                </w:rPr>
                <w:t>16:00</w:t>
              </w:r>
            </w:smartTag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/ 2R-</w:t>
            </w:r>
            <w:smartTag w:uri="urn:schemas-microsoft-com:office:smarttags" w:element="date">
              <w:smartTagPr>
                <w:attr w:name="ls" w:val="trans"/>
                <w:attr w:name="Year" w:val="2009"/>
                <w:attr w:name="Month" w:val="10"/>
                <w:attr w:name="Day" w:val="25"/>
              </w:smartTagPr>
              <w:r w:rsidRPr="0076001C">
                <w:rPr>
                  <w:rFonts w:ascii="굴림체" w:eastAsia="굴림체" w:hAnsi="굴림체"/>
                  <w:kern w:val="0"/>
                  <w:sz w:val="18"/>
                  <w:szCs w:val="18"/>
                </w:rPr>
                <w:t>13:30</w:t>
              </w:r>
            </w:smartTag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>~</w:t>
            </w:r>
            <w:smartTag w:uri="urn:schemas-microsoft-com:office:smarttags" w:element="date">
              <w:smartTagPr>
                <w:attr w:name="ls" w:val="trans"/>
                <w:attr w:name="Year" w:val="2009"/>
                <w:attr w:name="Month" w:val="10"/>
                <w:attr w:name="Day" w:val="25"/>
              </w:smartTagPr>
              <w:r w:rsidRPr="0076001C">
                <w:rPr>
                  <w:rFonts w:ascii="굴림체" w:eastAsia="굴림체" w:hAnsi="굴림체"/>
                  <w:kern w:val="0"/>
                  <w:sz w:val="18"/>
                  <w:szCs w:val="18"/>
                </w:rPr>
                <w:t>14:30</w:t>
              </w:r>
            </w:smartTag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) / SBS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골프채널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(1R-</w:t>
            </w:r>
            <w:smartTag w:uri="urn:schemas-microsoft-com:office:smarttags" w:element="date">
              <w:smartTagPr>
                <w:attr w:name="ls" w:val="trans"/>
                <w:attr w:name="Year" w:val="2009"/>
                <w:attr w:name="Month" w:val="10"/>
                <w:attr w:name="Day" w:val="25"/>
              </w:smartTagPr>
              <w:r w:rsidRPr="0076001C">
                <w:rPr>
                  <w:rFonts w:ascii="굴림체" w:eastAsia="굴림체" w:hAnsi="굴림체"/>
                  <w:kern w:val="0"/>
                  <w:sz w:val="18"/>
                  <w:szCs w:val="18"/>
                </w:rPr>
                <w:t>13:</w:t>
              </w:r>
              <w:r>
                <w:rPr>
                  <w:rFonts w:ascii="굴림체" w:eastAsia="굴림체" w:hAnsi="굴림체"/>
                  <w:kern w:val="0"/>
                  <w:sz w:val="18"/>
                  <w:szCs w:val="18"/>
                </w:rPr>
                <w:t>3</w:t>
              </w:r>
              <w:r w:rsidRPr="0076001C">
                <w:rPr>
                  <w:rFonts w:ascii="굴림체" w:eastAsia="굴림체" w:hAnsi="굴림체"/>
                  <w:kern w:val="0"/>
                  <w:sz w:val="18"/>
                  <w:szCs w:val="18"/>
                </w:rPr>
                <w:t>0</w:t>
              </w:r>
            </w:smartTag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>~</w:t>
            </w:r>
            <w:smartTag w:uri="urn:schemas-microsoft-com:office:smarttags" w:element="date">
              <w:smartTagPr>
                <w:attr w:name="ls" w:val="trans"/>
                <w:attr w:name="Year" w:val="2009"/>
                <w:attr w:name="Month" w:val="10"/>
                <w:attr w:name="Day" w:val="25"/>
              </w:smartTagPr>
              <w:r w:rsidRPr="0076001C">
                <w:rPr>
                  <w:rFonts w:ascii="굴림체" w:eastAsia="굴림체" w:hAnsi="굴림체"/>
                  <w:kern w:val="0"/>
                  <w:sz w:val="18"/>
                  <w:szCs w:val="18"/>
                </w:rPr>
                <w:t>1</w:t>
              </w:r>
              <w:r>
                <w:rPr>
                  <w:rFonts w:ascii="굴림체" w:eastAsia="굴림체" w:hAnsi="굴림체"/>
                  <w:kern w:val="0"/>
                  <w:sz w:val="18"/>
                  <w:szCs w:val="18"/>
                </w:rPr>
                <w:t>5</w:t>
              </w:r>
              <w:r w:rsidRPr="0076001C">
                <w:rPr>
                  <w:rFonts w:ascii="굴림체" w:eastAsia="굴림체" w:hAnsi="굴림체"/>
                  <w:kern w:val="0"/>
                  <w:sz w:val="18"/>
                  <w:szCs w:val="18"/>
                </w:rPr>
                <w:t>:30</w:t>
              </w:r>
            </w:smartTag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/ 2R-</w:t>
            </w:r>
            <w:smartTag w:uri="urn:schemas-microsoft-com:office:smarttags" w:element="date">
              <w:smartTagPr>
                <w:attr w:name="ls" w:val="trans"/>
                <w:attr w:name="Year" w:val="2009"/>
                <w:attr w:name="Month" w:val="10"/>
                <w:attr w:name="Day" w:val="25"/>
              </w:smartTagPr>
              <w:r w:rsidRPr="0076001C">
                <w:rPr>
                  <w:rFonts w:ascii="굴림체" w:eastAsia="굴림체" w:hAnsi="굴림체"/>
                  <w:kern w:val="0"/>
                  <w:sz w:val="18"/>
                  <w:szCs w:val="18"/>
                </w:rPr>
                <w:t>12:30</w:t>
              </w:r>
            </w:smartTag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>~</w:t>
            </w:r>
            <w:smartTag w:uri="urn:schemas-microsoft-com:office:smarttags" w:element="date">
              <w:smartTagPr>
                <w:attr w:name="ls" w:val="trans"/>
                <w:attr w:name="Year" w:val="2009"/>
                <w:attr w:name="Month" w:val="10"/>
                <w:attr w:name="Day" w:val="25"/>
              </w:smartTagPr>
              <w:r w:rsidRPr="0076001C">
                <w:rPr>
                  <w:rFonts w:ascii="굴림체" w:eastAsia="굴림체" w:hAnsi="굴림체"/>
                  <w:kern w:val="0"/>
                  <w:sz w:val="18"/>
                  <w:szCs w:val="18"/>
                </w:rPr>
                <w:t>14:30</w:t>
              </w:r>
            </w:smartTag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>)</w:t>
            </w:r>
          </w:p>
          <w:p w:rsidR="00DB2CBA" w:rsidRPr="0076001C" w:rsidRDefault="00DB2CBA" w:rsidP="00DB2CBA">
            <w:pPr>
              <w:wordWrap/>
              <w:snapToGrid w:val="0"/>
              <w:spacing w:line="280" w:lineRule="atLeast"/>
              <w:ind w:leftChars="100" w:left="31680" w:rightChars="100" w:right="31680"/>
              <w:rPr>
                <w:rFonts w:ascii="굴림체" w:eastAsia="굴림체" w:hAnsi="굴림체"/>
                <w:kern w:val="0"/>
                <w:sz w:val="18"/>
                <w:szCs w:val="18"/>
              </w:rPr>
            </w:pP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일본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: MBS(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관서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) :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토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– MBS(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전국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>) * TBS(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전국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>) * GAORA(CS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방송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) </w:t>
            </w:r>
            <w:smartTag w:uri="urn:schemas-microsoft-com:office:smarttags" w:element="date">
              <w:smartTagPr>
                <w:attr w:name="ls" w:val="trans"/>
                <w:attr w:name="Year" w:val="2009"/>
                <w:attr w:name="Month" w:val="10"/>
                <w:attr w:name="Day" w:val="25"/>
              </w:smartTagPr>
              <w:r w:rsidRPr="0076001C">
                <w:rPr>
                  <w:rFonts w:ascii="굴림체" w:eastAsia="굴림체" w:hAnsi="굴림체"/>
                  <w:kern w:val="0"/>
                  <w:sz w:val="18"/>
                  <w:szCs w:val="18"/>
                </w:rPr>
                <w:t>16:00</w:t>
              </w:r>
            </w:smartTag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~ </w:t>
            </w:r>
            <w:smartTag w:uri="urn:schemas-microsoft-com:office:smarttags" w:element="date">
              <w:smartTagPr>
                <w:attr w:name="ls" w:val="trans"/>
                <w:attr w:name="Year" w:val="2009"/>
                <w:attr w:name="Month" w:val="10"/>
                <w:attr w:name="Day" w:val="25"/>
              </w:smartTagPr>
              <w:r w:rsidRPr="0076001C">
                <w:rPr>
                  <w:rFonts w:ascii="굴림체" w:eastAsia="굴림체" w:hAnsi="굴림체"/>
                  <w:kern w:val="0"/>
                  <w:sz w:val="18"/>
                  <w:szCs w:val="18"/>
                </w:rPr>
                <w:t>16:54</w:t>
              </w:r>
            </w:smartTag>
          </w:p>
        </w:tc>
      </w:tr>
      <w:tr w:rsidR="00DB2CBA" w:rsidRPr="0076001C" w:rsidTr="0076001C">
        <w:trPr>
          <w:trHeight w:val="526"/>
          <w:jc w:val="center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CBA" w:rsidRPr="0076001C" w:rsidRDefault="00DB2CBA" w:rsidP="00DB2CBA">
            <w:pPr>
              <w:wordWrap/>
              <w:snapToGrid w:val="0"/>
              <w:spacing w:line="280" w:lineRule="atLeast"/>
              <w:ind w:leftChars="100" w:left="31680" w:rightChars="100" w:right="31680"/>
              <w:rPr>
                <w:rFonts w:ascii="굴림체" w:eastAsia="굴림체" w:hAnsi="굴림체"/>
                <w:b/>
                <w:bCs/>
                <w:kern w:val="0"/>
                <w:sz w:val="18"/>
                <w:szCs w:val="18"/>
              </w:rPr>
            </w:pPr>
            <w:r w:rsidRPr="0076001C">
              <w:rPr>
                <w:rFonts w:ascii="굴림체" w:eastAsia="굴림체" w:hAnsi="굴림체" w:hint="eastAsia"/>
                <w:b/>
                <w:bCs/>
                <w:kern w:val="0"/>
                <w:sz w:val="18"/>
                <w:szCs w:val="18"/>
              </w:rPr>
              <w:t>후</w:t>
            </w:r>
            <w:r w:rsidRPr="0076001C">
              <w:rPr>
                <w:rFonts w:ascii="굴림체" w:eastAsia="굴림체" w:hAnsi="굴림체"/>
                <w:b/>
                <w:bCs/>
                <w:kern w:val="0"/>
                <w:sz w:val="18"/>
                <w:szCs w:val="18"/>
              </w:rPr>
              <w:t xml:space="preserve">    </w:t>
            </w:r>
            <w:r w:rsidRPr="0076001C">
              <w:rPr>
                <w:rFonts w:ascii="굴림체" w:eastAsia="굴림체" w:hAnsi="굴림체" w:hint="eastAsia"/>
                <w:b/>
                <w:bCs/>
                <w:kern w:val="0"/>
                <w:sz w:val="18"/>
                <w:szCs w:val="18"/>
              </w:rPr>
              <w:t>원</w:t>
            </w:r>
          </w:p>
        </w:tc>
        <w:tc>
          <w:tcPr>
            <w:tcW w:w="8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CBA" w:rsidRPr="0076001C" w:rsidRDefault="00DB2CBA" w:rsidP="00DB2CBA">
            <w:pPr>
              <w:wordWrap/>
              <w:snapToGrid w:val="0"/>
              <w:spacing w:line="280" w:lineRule="atLeast"/>
              <w:ind w:leftChars="100" w:left="31680" w:rightChars="100" w:right="31680"/>
              <w:rPr>
                <w:rFonts w:ascii="굴림체" w:eastAsia="굴림체" w:hAnsi="굴림체"/>
                <w:kern w:val="0"/>
                <w:sz w:val="18"/>
                <w:szCs w:val="18"/>
              </w:rPr>
            </w:pP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한국관광공사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,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한국문화</w:t>
            </w:r>
            <w:r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체육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관광부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,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오키나와현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,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난죠시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,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마이니치신문사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,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스포츠닛폰신문사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,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류큐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방송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>,</w:t>
            </w:r>
            <w:r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오키나와타임사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,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오키나와컨벤션뷰로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</w:p>
        </w:tc>
      </w:tr>
      <w:tr w:rsidR="00DB2CBA" w:rsidRPr="0076001C" w:rsidTr="0076001C">
        <w:trPr>
          <w:trHeight w:val="256"/>
          <w:jc w:val="center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CBA" w:rsidRPr="0076001C" w:rsidRDefault="00DB2CBA" w:rsidP="00DB2CBA">
            <w:pPr>
              <w:wordWrap/>
              <w:snapToGrid w:val="0"/>
              <w:spacing w:line="280" w:lineRule="atLeast"/>
              <w:ind w:leftChars="100" w:left="31680" w:rightChars="100" w:right="31680"/>
              <w:rPr>
                <w:rFonts w:ascii="굴림체" w:eastAsia="굴림체" w:hAnsi="굴림체"/>
                <w:b/>
                <w:bCs/>
                <w:kern w:val="0"/>
                <w:sz w:val="18"/>
                <w:szCs w:val="18"/>
              </w:rPr>
            </w:pPr>
            <w:r w:rsidRPr="0076001C">
              <w:rPr>
                <w:rFonts w:ascii="굴림체" w:eastAsia="굴림체" w:hAnsi="굴림체" w:hint="eastAsia"/>
                <w:b/>
                <w:bCs/>
                <w:kern w:val="0"/>
                <w:sz w:val="18"/>
                <w:szCs w:val="18"/>
              </w:rPr>
              <w:t>협</w:t>
            </w:r>
            <w:r w:rsidRPr="0076001C">
              <w:rPr>
                <w:rFonts w:ascii="굴림체" w:eastAsia="굴림체" w:hAnsi="굴림체"/>
                <w:b/>
                <w:bCs/>
                <w:kern w:val="0"/>
                <w:sz w:val="18"/>
                <w:szCs w:val="18"/>
              </w:rPr>
              <w:t xml:space="preserve">    </w:t>
            </w:r>
            <w:r w:rsidRPr="0076001C">
              <w:rPr>
                <w:rFonts w:ascii="굴림체" w:eastAsia="굴림체" w:hAnsi="굴림체" w:hint="eastAsia"/>
                <w:b/>
                <w:bCs/>
                <w:kern w:val="0"/>
                <w:sz w:val="18"/>
                <w:szCs w:val="18"/>
              </w:rPr>
              <w:t>찬</w:t>
            </w:r>
          </w:p>
        </w:tc>
        <w:tc>
          <w:tcPr>
            <w:tcW w:w="8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CBA" w:rsidRPr="0076001C" w:rsidRDefault="00DB2CBA" w:rsidP="00DB2CBA">
            <w:pPr>
              <w:wordWrap/>
              <w:snapToGrid w:val="0"/>
              <w:spacing w:line="280" w:lineRule="atLeast"/>
              <w:ind w:rightChars="100" w:right="31680"/>
              <w:rPr>
                <w:rFonts w:ascii="굴림체" w:eastAsia="굴림체" w:hAnsi="굴림체"/>
                <w:kern w:val="0"/>
                <w:sz w:val="18"/>
                <w:szCs w:val="18"/>
              </w:rPr>
            </w:pP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르꼬끄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,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아시아나항공</w:t>
            </w:r>
          </w:p>
        </w:tc>
      </w:tr>
      <w:tr w:rsidR="00DB2CBA" w:rsidRPr="0076001C" w:rsidTr="0076001C">
        <w:trPr>
          <w:trHeight w:val="256"/>
          <w:jc w:val="center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CBA" w:rsidRPr="0076001C" w:rsidRDefault="00DB2CBA" w:rsidP="00DB2CBA">
            <w:pPr>
              <w:wordWrap/>
              <w:snapToGrid w:val="0"/>
              <w:spacing w:line="280" w:lineRule="atLeast"/>
              <w:ind w:leftChars="100" w:left="31680" w:rightChars="100" w:right="31680"/>
              <w:rPr>
                <w:rFonts w:ascii="굴림체" w:eastAsia="굴림체" w:hAnsi="굴림체"/>
                <w:b/>
                <w:bCs/>
                <w:kern w:val="0"/>
                <w:sz w:val="18"/>
                <w:szCs w:val="18"/>
              </w:rPr>
            </w:pPr>
            <w:r w:rsidRPr="0076001C">
              <w:rPr>
                <w:rFonts w:ascii="굴림체" w:eastAsia="굴림체" w:hAnsi="굴림체" w:hint="eastAsia"/>
                <w:b/>
                <w:bCs/>
                <w:kern w:val="0"/>
                <w:sz w:val="18"/>
                <w:szCs w:val="18"/>
              </w:rPr>
              <w:t>협</w:t>
            </w:r>
            <w:r w:rsidRPr="0076001C">
              <w:rPr>
                <w:rFonts w:ascii="굴림체" w:eastAsia="굴림체" w:hAnsi="굴림체"/>
                <w:b/>
                <w:bCs/>
                <w:kern w:val="0"/>
                <w:sz w:val="18"/>
                <w:szCs w:val="18"/>
              </w:rPr>
              <w:t xml:space="preserve">    </w:t>
            </w:r>
            <w:r w:rsidRPr="0076001C">
              <w:rPr>
                <w:rFonts w:ascii="굴림체" w:eastAsia="굴림체" w:hAnsi="굴림체" w:hint="eastAsia"/>
                <w:b/>
                <w:bCs/>
                <w:kern w:val="0"/>
                <w:sz w:val="18"/>
                <w:szCs w:val="18"/>
              </w:rPr>
              <w:t>력</w:t>
            </w:r>
          </w:p>
        </w:tc>
        <w:tc>
          <w:tcPr>
            <w:tcW w:w="8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CBA" w:rsidRPr="0076001C" w:rsidRDefault="00DB2CBA" w:rsidP="00DB2CBA">
            <w:pPr>
              <w:wordWrap/>
              <w:snapToGrid w:val="0"/>
              <w:spacing w:line="280" w:lineRule="atLeast"/>
              <w:ind w:leftChars="100" w:left="31680" w:rightChars="100" w:right="31680"/>
              <w:rPr>
                <w:rFonts w:ascii="굴림체" w:eastAsia="굴림체" w:hAnsi="굴림체"/>
                <w:kern w:val="0"/>
                <w:sz w:val="18"/>
                <w:szCs w:val="18"/>
              </w:rPr>
            </w:pP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류큐골프클럽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,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핀크스골프클럽</w:t>
            </w:r>
          </w:p>
        </w:tc>
      </w:tr>
      <w:tr w:rsidR="00DB2CBA" w:rsidRPr="0076001C" w:rsidTr="0076001C">
        <w:trPr>
          <w:trHeight w:val="256"/>
          <w:jc w:val="center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CBA" w:rsidRPr="0076001C" w:rsidRDefault="00DB2CBA" w:rsidP="00DB2CBA">
            <w:pPr>
              <w:wordWrap/>
              <w:snapToGrid w:val="0"/>
              <w:spacing w:line="280" w:lineRule="atLeast"/>
              <w:ind w:leftChars="100" w:left="31680" w:rightChars="100" w:right="31680"/>
              <w:rPr>
                <w:rFonts w:ascii="굴림체" w:eastAsia="굴림체" w:hAnsi="굴림체"/>
                <w:b/>
                <w:bCs/>
                <w:kern w:val="0"/>
                <w:sz w:val="18"/>
                <w:szCs w:val="18"/>
              </w:rPr>
            </w:pPr>
            <w:r w:rsidRPr="0076001C">
              <w:rPr>
                <w:rFonts w:ascii="굴림체" w:eastAsia="굴림체" w:hAnsi="굴림체" w:hint="eastAsia"/>
                <w:b/>
                <w:bCs/>
                <w:kern w:val="0"/>
                <w:sz w:val="18"/>
                <w:szCs w:val="18"/>
              </w:rPr>
              <w:t>기획운영</w:t>
            </w:r>
          </w:p>
        </w:tc>
        <w:tc>
          <w:tcPr>
            <w:tcW w:w="8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CBA" w:rsidRPr="0076001C" w:rsidRDefault="00DB2CBA" w:rsidP="00DB2CBA">
            <w:pPr>
              <w:wordWrap/>
              <w:snapToGrid w:val="0"/>
              <w:spacing w:line="280" w:lineRule="atLeast"/>
              <w:ind w:rightChars="100" w:right="31680" w:firstLineChars="100" w:firstLine="31680"/>
              <w:rPr>
                <w:rFonts w:ascii="굴림체" w:eastAsia="굴림체" w:hAnsi="굴림체"/>
                <w:kern w:val="0"/>
                <w:sz w:val="18"/>
                <w:szCs w:val="18"/>
              </w:rPr>
            </w:pP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던롭스포츠엔터프라이즈</w:t>
            </w:r>
          </w:p>
        </w:tc>
      </w:tr>
      <w:tr w:rsidR="00DB2CBA" w:rsidRPr="0076001C" w:rsidTr="0076001C">
        <w:trPr>
          <w:trHeight w:val="1195"/>
          <w:jc w:val="center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CBA" w:rsidRPr="0076001C" w:rsidRDefault="00DB2CBA" w:rsidP="00DB2CBA">
            <w:pPr>
              <w:wordWrap/>
              <w:snapToGrid w:val="0"/>
              <w:spacing w:line="280" w:lineRule="atLeast"/>
              <w:ind w:leftChars="100" w:left="31680" w:rightChars="100" w:right="31680"/>
              <w:rPr>
                <w:rFonts w:ascii="굴림체" w:eastAsia="굴림체" w:hAnsi="굴림체"/>
                <w:b/>
                <w:bCs/>
                <w:kern w:val="0"/>
                <w:sz w:val="18"/>
                <w:szCs w:val="18"/>
              </w:rPr>
            </w:pPr>
            <w:r w:rsidRPr="0076001C">
              <w:rPr>
                <w:rFonts w:ascii="굴림체" w:eastAsia="굴림체" w:hAnsi="굴림체" w:hint="eastAsia"/>
                <w:b/>
                <w:bCs/>
                <w:kern w:val="0"/>
                <w:sz w:val="18"/>
                <w:szCs w:val="18"/>
              </w:rPr>
              <w:t>상</w:t>
            </w:r>
            <w:r w:rsidRPr="0076001C">
              <w:rPr>
                <w:rFonts w:ascii="굴림체" w:eastAsia="굴림체" w:hAnsi="굴림체"/>
                <w:b/>
                <w:bCs/>
                <w:kern w:val="0"/>
                <w:sz w:val="18"/>
                <w:szCs w:val="18"/>
              </w:rPr>
              <w:t xml:space="preserve">    </w:t>
            </w:r>
            <w:r w:rsidRPr="0076001C">
              <w:rPr>
                <w:rFonts w:ascii="굴림체" w:eastAsia="굴림체" w:hAnsi="굴림체" w:hint="eastAsia"/>
                <w:b/>
                <w:bCs/>
                <w:kern w:val="0"/>
                <w:sz w:val="18"/>
                <w:szCs w:val="18"/>
              </w:rPr>
              <w:t>금</w:t>
            </w:r>
          </w:p>
        </w:tc>
        <w:tc>
          <w:tcPr>
            <w:tcW w:w="8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CBA" w:rsidRPr="0076001C" w:rsidRDefault="00DB2CBA" w:rsidP="00DB2CBA">
            <w:pPr>
              <w:wordWrap/>
              <w:snapToGrid w:val="0"/>
              <w:spacing w:line="280" w:lineRule="atLeast"/>
              <w:ind w:leftChars="100" w:left="31680" w:rightChars="100" w:right="31680"/>
              <w:rPr>
                <w:rFonts w:ascii="굴림체" w:eastAsia="굴림체" w:hAnsi="굴림체"/>
                <w:kern w:val="0"/>
                <w:sz w:val="18"/>
                <w:szCs w:val="18"/>
              </w:rPr>
            </w:pP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>6,150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만엔</w:t>
            </w:r>
          </w:p>
          <w:p w:rsidR="00DB2CBA" w:rsidRPr="0076001C" w:rsidRDefault="00DB2CBA" w:rsidP="00DB2CBA">
            <w:pPr>
              <w:wordWrap/>
              <w:snapToGrid w:val="0"/>
              <w:spacing w:line="280" w:lineRule="atLeast"/>
              <w:ind w:leftChars="100" w:left="31680" w:rightChars="100" w:right="31680"/>
              <w:rPr>
                <w:rFonts w:ascii="굴림체" w:eastAsia="굴림체" w:hAnsi="굴림체"/>
                <w:kern w:val="0"/>
                <w:sz w:val="18"/>
                <w:szCs w:val="18"/>
              </w:rPr>
            </w:pP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단체전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: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이긴팀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– 3,900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만엔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(1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인당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300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만엔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>)</w:t>
            </w:r>
            <w:r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/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진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팀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– 1,950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만엔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(1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인당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150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만엔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>)</w:t>
            </w:r>
          </w:p>
          <w:p w:rsidR="00DB2CBA" w:rsidRPr="0076001C" w:rsidRDefault="00DB2CBA" w:rsidP="00DB2CBA">
            <w:pPr>
              <w:wordWrap/>
              <w:snapToGrid w:val="0"/>
              <w:spacing w:line="280" w:lineRule="atLeast"/>
              <w:ind w:leftChars="100" w:left="31680" w:rightChars="100" w:right="31680"/>
              <w:rPr>
                <w:rFonts w:ascii="굴림체" w:eastAsia="굴림체" w:hAnsi="굴림체"/>
                <w:kern w:val="0"/>
                <w:sz w:val="18"/>
                <w:szCs w:val="18"/>
              </w:rPr>
            </w:pP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>MVP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상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: 100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만엔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(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기자투표에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의한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최우수선수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) </w:t>
            </w:r>
          </w:p>
          <w:p w:rsidR="00DB2CBA" w:rsidRPr="0076001C" w:rsidRDefault="00DB2CBA" w:rsidP="00DB2CBA">
            <w:pPr>
              <w:wordWrap/>
              <w:snapToGrid w:val="0"/>
              <w:spacing w:line="280" w:lineRule="atLeast"/>
              <w:ind w:leftChars="100" w:left="31680" w:rightChars="100" w:right="31680"/>
              <w:rPr>
                <w:rFonts w:ascii="굴림체" w:eastAsia="굴림체" w:hAnsi="굴림체"/>
                <w:kern w:val="0"/>
                <w:sz w:val="18"/>
                <w:szCs w:val="18"/>
              </w:rPr>
            </w:pP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우수선수상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: 200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만엔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(2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일간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모두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승리한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선수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균등분배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>)</w:t>
            </w:r>
          </w:p>
        </w:tc>
      </w:tr>
      <w:tr w:rsidR="00DB2CBA" w:rsidRPr="0076001C" w:rsidTr="0076001C">
        <w:trPr>
          <w:trHeight w:val="526"/>
          <w:jc w:val="center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CBA" w:rsidRPr="0076001C" w:rsidRDefault="00DB2CBA" w:rsidP="00DB2CBA">
            <w:pPr>
              <w:wordWrap/>
              <w:snapToGrid w:val="0"/>
              <w:spacing w:line="280" w:lineRule="atLeast"/>
              <w:ind w:leftChars="100" w:left="31680" w:rightChars="100" w:right="31680"/>
              <w:rPr>
                <w:rFonts w:ascii="굴림체" w:eastAsia="굴림체" w:hAnsi="굴림체"/>
                <w:b/>
                <w:bCs/>
                <w:kern w:val="0"/>
                <w:sz w:val="18"/>
                <w:szCs w:val="18"/>
              </w:rPr>
            </w:pPr>
            <w:r w:rsidRPr="0076001C">
              <w:rPr>
                <w:rFonts w:ascii="굴림체" w:eastAsia="굴림체" w:hAnsi="굴림체" w:hint="eastAsia"/>
                <w:b/>
                <w:bCs/>
                <w:kern w:val="0"/>
                <w:sz w:val="18"/>
                <w:szCs w:val="18"/>
              </w:rPr>
              <w:t>특</w:t>
            </w:r>
            <w:r w:rsidRPr="0076001C">
              <w:rPr>
                <w:rFonts w:ascii="굴림체" w:eastAsia="굴림체" w:hAnsi="굴림체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b/>
                <w:bCs/>
                <w:kern w:val="0"/>
                <w:sz w:val="18"/>
                <w:szCs w:val="18"/>
              </w:rPr>
              <w:t>별</w:t>
            </w:r>
            <w:r w:rsidRPr="0076001C">
              <w:rPr>
                <w:rFonts w:ascii="굴림체" w:eastAsia="굴림체" w:hAnsi="굴림체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b/>
                <w:bCs/>
                <w:kern w:val="0"/>
                <w:sz w:val="18"/>
                <w:szCs w:val="18"/>
              </w:rPr>
              <w:t>상</w:t>
            </w:r>
          </w:p>
        </w:tc>
        <w:tc>
          <w:tcPr>
            <w:tcW w:w="8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CBA" w:rsidRPr="0076001C" w:rsidRDefault="00DB2CBA" w:rsidP="00DB2CBA">
            <w:pPr>
              <w:wordWrap/>
              <w:snapToGrid w:val="0"/>
              <w:spacing w:line="280" w:lineRule="atLeast"/>
              <w:ind w:leftChars="100" w:left="31680" w:rightChars="100" w:right="31680"/>
              <w:rPr>
                <w:rFonts w:ascii="굴림체" w:eastAsia="굴림체" w:hAnsi="굴림체"/>
                <w:kern w:val="0"/>
                <w:sz w:val="18"/>
                <w:szCs w:val="18"/>
              </w:rPr>
            </w:pP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홀인원상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>(100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만엔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,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대회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기간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중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달성자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전원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>) - 16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번홀</w:t>
            </w:r>
          </w:p>
          <w:p w:rsidR="00DB2CBA" w:rsidRPr="0076001C" w:rsidRDefault="00DB2CBA" w:rsidP="00DB2CBA">
            <w:pPr>
              <w:wordWrap/>
              <w:snapToGrid w:val="0"/>
              <w:spacing w:line="280" w:lineRule="atLeast"/>
              <w:ind w:leftChars="100" w:left="31680" w:rightChars="100" w:right="31680"/>
              <w:rPr>
                <w:rFonts w:ascii="굴림체" w:eastAsia="굴림체" w:hAnsi="굴림체"/>
                <w:kern w:val="0"/>
                <w:sz w:val="18"/>
                <w:szCs w:val="18"/>
              </w:rPr>
            </w:pP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선동렬이글상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>(20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만엔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,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파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>3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를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제외한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전홀에서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대회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기간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중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달성자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전원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>)</w:t>
            </w:r>
          </w:p>
        </w:tc>
      </w:tr>
      <w:tr w:rsidR="00DB2CBA" w:rsidRPr="0076001C" w:rsidTr="0076001C">
        <w:trPr>
          <w:trHeight w:val="1271"/>
          <w:jc w:val="center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CBA" w:rsidRPr="0076001C" w:rsidRDefault="00DB2CBA" w:rsidP="00DB2CBA">
            <w:pPr>
              <w:wordWrap/>
              <w:snapToGrid w:val="0"/>
              <w:spacing w:line="280" w:lineRule="atLeast"/>
              <w:ind w:leftChars="100" w:left="31680" w:rightChars="100" w:right="31680"/>
              <w:rPr>
                <w:rFonts w:ascii="굴림체" w:eastAsia="굴림체" w:hAnsi="굴림체"/>
                <w:b/>
                <w:bCs/>
                <w:kern w:val="0"/>
                <w:sz w:val="18"/>
                <w:szCs w:val="18"/>
              </w:rPr>
            </w:pPr>
            <w:r w:rsidRPr="0076001C">
              <w:rPr>
                <w:rFonts w:ascii="굴림체" w:eastAsia="굴림체" w:hAnsi="굴림체" w:hint="eastAsia"/>
                <w:b/>
                <w:bCs/>
                <w:kern w:val="0"/>
                <w:sz w:val="18"/>
                <w:szCs w:val="18"/>
              </w:rPr>
              <w:t>경기방식</w:t>
            </w:r>
          </w:p>
        </w:tc>
        <w:tc>
          <w:tcPr>
            <w:tcW w:w="8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CBA" w:rsidRPr="0076001C" w:rsidRDefault="00DB2CBA" w:rsidP="00DB2CBA">
            <w:pPr>
              <w:wordWrap/>
              <w:snapToGrid w:val="0"/>
              <w:spacing w:line="280" w:lineRule="atLeast"/>
              <w:ind w:rightChars="100" w:right="31680"/>
              <w:rPr>
                <w:rFonts w:ascii="굴림체" w:eastAsia="굴림체" w:hAnsi="굴림체"/>
                <w:kern w:val="0"/>
                <w:sz w:val="18"/>
                <w:szCs w:val="18"/>
              </w:rPr>
            </w:pP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 1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라운드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: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싱글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스트로크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플레이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(12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경기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) </w:t>
            </w:r>
            <w:smartTag w:uri="urn:schemas-microsoft-com:office:smarttags" w:element="date">
              <w:smartTagPr>
                <w:attr w:name="ls" w:val="trans"/>
                <w:attr w:name="Year" w:val="2009"/>
                <w:attr w:name="Month" w:val="10"/>
                <w:attr w:name="Day" w:val="25"/>
              </w:smartTagPr>
              <w:r w:rsidRPr="0076001C">
                <w:rPr>
                  <w:rFonts w:ascii="굴림체" w:eastAsia="굴림체" w:hAnsi="굴림체"/>
                  <w:kern w:val="0"/>
                  <w:sz w:val="18"/>
                  <w:szCs w:val="18"/>
                </w:rPr>
                <w:t>09:00</w:t>
              </w:r>
            </w:smartTag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출발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예정</w:t>
            </w:r>
          </w:p>
          <w:p w:rsidR="00DB2CBA" w:rsidRPr="0076001C" w:rsidRDefault="00DB2CBA" w:rsidP="00DB2CBA">
            <w:pPr>
              <w:wordWrap/>
              <w:snapToGrid w:val="0"/>
              <w:spacing w:line="280" w:lineRule="atLeast"/>
              <w:ind w:rightChars="100" w:right="31680" w:firstLineChars="100" w:firstLine="31680"/>
              <w:rPr>
                <w:rFonts w:ascii="굴림체" w:eastAsia="굴림체" w:hAnsi="굴림체"/>
                <w:kern w:val="0"/>
                <w:sz w:val="18"/>
                <w:szCs w:val="18"/>
              </w:rPr>
            </w:pP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>2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라운드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: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싱글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스트로크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플레이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(12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경기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) </w:t>
            </w:r>
            <w:smartTag w:uri="urn:schemas-microsoft-com:office:smarttags" w:element="date">
              <w:smartTagPr>
                <w:attr w:name="ls" w:val="trans"/>
                <w:attr w:name="Year" w:val="2009"/>
                <w:attr w:name="Month" w:val="10"/>
                <w:attr w:name="Day" w:val="25"/>
              </w:smartTagPr>
              <w:r w:rsidRPr="0076001C">
                <w:rPr>
                  <w:rFonts w:ascii="굴림체" w:eastAsia="굴림체" w:hAnsi="굴림체"/>
                  <w:kern w:val="0"/>
                  <w:sz w:val="18"/>
                  <w:szCs w:val="18"/>
                </w:rPr>
                <w:t>08:30</w:t>
              </w:r>
            </w:smartTag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출발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예정</w:t>
            </w:r>
          </w:p>
          <w:p w:rsidR="00DB2CBA" w:rsidRPr="0076001C" w:rsidRDefault="00DB2CBA" w:rsidP="00DB2CBA">
            <w:pPr>
              <w:wordWrap/>
              <w:snapToGrid w:val="0"/>
              <w:spacing w:line="280" w:lineRule="atLeast"/>
              <w:ind w:rightChars="100" w:right="31680" w:firstLineChars="100" w:firstLine="31680"/>
              <w:rPr>
                <w:rFonts w:ascii="굴림체" w:eastAsia="굴림체" w:hAnsi="굴림체"/>
                <w:kern w:val="0"/>
                <w:sz w:val="18"/>
                <w:szCs w:val="18"/>
              </w:rPr>
            </w:pP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포인트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 :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승리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: 2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포인트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,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동점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: 1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포인트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,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패배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: 0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포인트</w:t>
            </w:r>
          </w:p>
          <w:p w:rsidR="00DB2CBA" w:rsidRPr="0076001C" w:rsidRDefault="00DB2CBA" w:rsidP="00DB2CBA">
            <w:pPr>
              <w:wordWrap/>
              <w:snapToGrid w:val="0"/>
              <w:spacing w:line="280" w:lineRule="atLeast"/>
              <w:ind w:leftChars="195" w:left="31680" w:rightChars="100" w:right="31680"/>
              <w:rPr>
                <w:rFonts w:ascii="굴림체" w:eastAsia="굴림체" w:hAnsi="굴림체"/>
                <w:kern w:val="0"/>
                <w:sz w:val="18"/>
                <w:szCs w:val="18"/>
              </w:rPr>
            </w:pP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선수교체는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18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홀을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기준으로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하며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,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홀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중간에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선수가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부득이하게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경기를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할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수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없는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경우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,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선수가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기권을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한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시점에서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경기가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종료가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되며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,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기권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선수는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패하게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된다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>. 1,2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라운드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승점이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양국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모두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동점으로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비겼을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경우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,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각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국가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5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명씩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18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번홀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>(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지정홀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)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서든데스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플레이오프를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거쳐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우승팀을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가린다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>. (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캡틴이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정한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5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명의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선수가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비길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시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무승부로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처리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/ 5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명의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선수는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2R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종료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후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5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분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이내에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순서까지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지정하여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제출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>)</w:t>
            </w:r>
          </w:p>
        </w:tc>
      </w:tr>
      <w:tr w:rsidR="00DB2CBA" w:rsidRPr="0076001C" w:rsidTr="0076001C">
        <w:trPr>
          <w:trHeight w:val="1143"/>
          <w:jc w:val="center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CBA" w:rsidRPr="0076001C" w:rsidRDefault="00DB2CBA" w:rsidP="00DB2CBA">
            <w:pPr>
              <w:wordWrap/>
              <w:snapToGrid w:val="0"/>
              <w:spacing w:line="280" w:lineRule="atLeast"/>
              <w:ind w:leftChars="100" w:left="31680" w:rightChars="100" w:right="31680"/>
              <w:rPr>
                <w:rFonts w:ascii="굴림체" w:eastAsia="굴림체" w:hAnsi="굴림체"/>
                <w:b/>
                <w:bCs/>
                <w:kern w:val="0"/>
                <w:sz w:val="18"/>
                <w:szCs w:val="18"/>
              </w:rPr>
            </w:pPr>
            <w:r w:rsidRPr="0076001C">
              <w:rPr>
                <w:rFonts w:ascii="굴림체" w:eastAsia="굴림체" w:hAnsi="굴림체" w:hint="eastAsia"/>
                <w:b/>
                <w:bCs/>
                <w:kern w:val="0"/>
                <w:sz w:val="18"/>
                <w:szCs w:val="18"/>
              </w:rPr>
              <w:t>출전선수</w:t>
            </w:r>
          </w:p>
        </w:tc>
        <w:tc>
          <w:tcPr>
            <w:tcW w:w="8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CBA" w:rsidRPr="0076001C" w:rsidRDefault="00DB2CBA" w:rsidP="00DB2CBA">
            <w:pPr>
              <w:wordWrap/>
              <w:snapToGrid w:val="0"/>
              <w:spacing w:line="280" w:lineRule="atLeast"/>
              <w:ind w:leftChars="100" w:left="31680" w:rightChars="100" w:right="31680"/>
              <w:rPr>
                <w:rFonts w:ascii="굴림체" w:eastAsia="굴림체" w:hAnsi="굴림체"/>
                <w:sz w:val="18"/>
                <w:szCs w:val="18"/>
              </w:rPr>
            </w:pP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한국팀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: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총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13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명</w:t>
            </w:r>
          </w:p>
          <w:p w:rsidR="00DB2CBA" w:rsidRPr="0076001C" w:rsidRDefault="00DB2CBA" w:rsidP="00DB2CBA">
            <w:pPr>
              <w:wordWrap/>
              <w:snapToGrid w:val="0"/>
              <w:spacing w:line="280" w:lineRule="atLeast"/>
              <w:ind w:leftChars="100" w:left="31680" w:rightChars="100" w:right="31680" w:hangingChars="100" w:firstLine="31680"/>
              <w:rPr>
                <w:rFonts w:ascii="굴림체" w:eastAsia="굴림체" w:hAnsi="굴림체"/>
                <w:sz w:val="18"/>
                <w:szCs w:val="18"/>
              </w:rPr>
            </w:pP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1) USLPGA : </w:t>
            </w:r>
            <w:smartTag w:uri="urn:schemas-microsoft-com:office:smarttags" w:element="date">
              <w:smartTagPr>
                <w:attr w:name="ls" w:val="trans"/>
                <w:attr w:name="Year" w:val="2009"/>
                <w:attr w:name="Month" w:val="10"/>
                <w:attr w:name="Day" w:val="25"/>
              </w:smartTagPr>
              <w:r w:rsidRPr="0076001C">
                <w:rPr>
                  <w:rFonts w:ascii="굴림체" w:eastAsia="굴림체" w:hAnsi="굴림체"/>
                  <w:sz w:val="18"/>
                  <w:szCs w:val="18"/>
                </w:rPr>
                <w:t>2009</w:t>
              </w:r>
              <w:r w:rsidRPr="0076001C">
                <w:rPr>
                  <w:rFonts w:ascii="굴림체" w:eastAsia="굴림체" w:hAnsi="굴림체" w:hint="eastAsia"/>
                  <w:sz w:val="18"/>
                  <w:szCs w:val="18"/>
                </w:rPr>
                <w:t>년</w:t>
              </w:r>
              <w:r w:rsidRPr="0076001C">
                <w:rPr>
                  <w:rFonts w:ascii="굴림체" w:eastAsia="굴림체" w:hAnsi="굴림체"/>
                  <w:sz w:val="18"/>
                  <w:szCs w:val="18"/>
                </w:rPr>
                <w:t xml:space="preserve"> 10</w:t>
              </w:r>
              <w:r w:rsidRPr="0076001C">
                <w:rPr>
                  <w:rFonts w:ascii="굴림체" w:eastAsia="굴림체" w:hAnsi="굴림체" w:hint="eastAsia"/>
                  <w:sz w:val="18"/>
                  <w:szCs w:val="18"/>
                </w:rPr>
                <w:t>월</w:t>
              </w:r>
              <w:r w:rsidRPr="0076001C">
                <w:rPr>
                  <w:rFonts w:ascii="굴림체" w:eastAsia="굴림체" w:hAnsi="굴림체"/>
                  <w:sz w:val="18"/>
                  <w:szCs w:val="18"/>
                </w:rPr>
                <w:t xml:space="preserve"> 4</w:t>
              </w:r>
              <w:r w:rsidRPr="0076001C">
                <w:rPr>
                  <w:rFonts w:ascii="굴림체" w:eastAsia="굴림체" w:hAnsi="굴림체" w:hint="eastAsia"/>
                  <w:sz w:val="18"/>
                  <w:szCs w:val="18"/>
                </w:rPr>
                <w:t>일</w:t>
              </w:r>
            </w:smartTag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Navistar LPGA Classic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종료시점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핀크스컵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USLPGA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포인트상위자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5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명</w:t>
            </w:r>
          </w:p>
          <w:p w:rsidR="00DB2CBA" w:rsidRPr="0076001C" w:rsidRDefault="00DB2CBA" w:rsidP="00DB2CBA">
            <w:pPr>
              <w:wordWrap/>
              <w:snapToGrid w:val="0"/>
              <w:spacing w:line="280" w:lineRule="atLeast"/>
              <w:ind w:leftChars="100" w:left="31680" w:rightChars="100" w:right="31680" w:hangingChars="100" w:firstLine="31680"/>
              <w:rPr>
                <w:rFonts w:ascii="굴림체" w:eastAsia="굴림체" w:hAnsi="굴림체"/>
                <w:sz w:val="18"/>
                <w:szCs w:val="18"/>
              </w:rPr>
            </w:pPr>
            <w:r w:rsidRPr="0076001C">
              <w:rPr>
                <w:rFonts w:ascii="굴림체" w:eastAsia="굴림체" w:hAnsi="굴림체"/>
                <w:sz w:val="18"/>
                <w:szCs w:val="18"/>
              </w:rPr>
              <w:t>2) KLPGA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투어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: </w:t>
            </w:r>
            <w:smartTag w:uri="urn:schemas-microsoft-com:office:smarttags" w:element="date">
              <w:smartTagPr>
                <w:attr w:name="ls" w:val="trans"/>
                <w:attr w:name="Year" w:val="2009"/>
                <w:attr w:name="Month" w:val="10"/>
                <w:attr w:name="Day" w:val="25"/>
              </w:smartTagPr>
              <w:r w:rsidRPr="0076001C">
                <w:rPr>
                  <w:rFonts w:ascii="굴림체" w:eastAsia="굴림체" w:hAnsi="굴림체"/>
                  <w:sz w:val="18"/>
                  <w:szCs w:val="18"/>
                </w:rPr>
                <w:t>2009</w:t>
              </w:r>
              <w:r w:rsidRPr="0076001C">
                <w:rPr>
                  <w:rFonts w:ascii="굴림체" w:eastAsia="굴림체" w:hAnsi="굴림체" w:hint="eastAsia"/>
                  <w:sz w:val="18"/>
                  <w:szCs w:val="18"/>
                </w:rPr>
                <w:t>년</w:t>
              </w:r>
              <w:r w:rsidRPr="0076001C">
                <w:rPr>
                  <w:rFonts w:ascii="굴림체" w:eastAsia="굴림체" w:hAnsi="굴림체"/>
                  <w:sz w:val="18"/>
                  <w:szCs w:val="18"/>
                </w:rPr>
                <w:t xml:space="preserve"> 10</w:t>
              </w:r>
              <w:r w:rsidRPr="0076001C">
                <w:rPr>
                  <w:rFonts w:ascii="굴림체" w:eastAsia="굴림체" w:hAnsi="굴림체" w:hint="eastAsia"/>
                  <w:sz w:val="18"/>
                  <w:szCs w:val="18"/>
                </w:rPr>
                <w:t>월</w:t>
              </w:r>
              <w:r w:rsidRPr="0076001C">
                <w:rPr>
                  <w:rFonts w:ascii="굴림체" w:eastAsia="굴림체" w:hAnsi="굴림체"/>
                  <w:sz w:val="18"/>
                  <w:szCs w:val="18"/>
                </w:rPr>
                <w:t xml:space="preserve"> 18</w:t>
              </w:r>
              <w:r w:rsidRPr="0076001C">
                <w:rPr>
                  <w:rFonts w:ascii="굴림체" w:eastAsia="굴림체" w:hAnsi="굴림체" w:hint="eastAsia"/>
                  <w:sz w:val="18"/>
                  <w:szCs w:val="18"/>
                </w:rPr>
                <w:t>일</w:t>
              </w:r>
            </w:smartTag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하이트컵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챔피언십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종료시점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핀크스컵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KLPGA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포인트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상위자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4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명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</w:p>
          <w:p w:rsidR="00DB2CBA" w:rsidRPr="0076001C" w:rsidRDefault="00DB2CBA" w:rsidP="00DB2CBA">
            <w:pPr>
              <w:wordWrap/>
              <w:snapToGrid w:val="0"/>
              <w:spacing w:line="280" w:lineRule="atLeast"/>
              <w:ind w:leftChars="100" w:left="31680" w:rightChars="100" w:right="31680" w:hangingChars="100" w:firstLine="31680"/>
              <w:rPr>
                <w:rFonts w:ascii="굴림체" w:eastAsia="굴림체" w:hAnsi="굴림체"/>
                <w:sz w:val="18"/>
                <w:szCs w:val="18"/>
              </w:rPr>
            </w:pPr>
            <w:r w:rsidRPr="0076001C">
              <w:rPr>
                <w:rFonts w:ascii="굴림체" w:eastAsia="굴림체" w:hAnsi="굴림체"/>
                <w:sz w:val="18"/>
                <w:szCs w:val="18"/>
              </w:rPr>
              <w:t>3) JLPGA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투어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: </w:t>
            </w:r>
            <w:smartTag w:uri="urn:schemas-microsoft-com:office:smarttags" w:element="date">
              <w:smartTagPr>
                <w:attr w:name="ls" w:val="trans"/>
                <w:attr w:name="Year" w:val="2009"/>
                <w:attr w:name="Month" w:val="10"/>
                <w:attr w:name="Day" w:val="25"/>
              </w:smartTagPr>
              <w:r w:rsidRPr="0076001C">
                <w:rPr>
                  <w:rFonts w:ascii="굴림체" w:eastAsia="굴림체" w:hAnsi="굴림체"/>
                  <w:sz w:val="18"/>
                  <w:szCs w:val="18"/>
                </w:rPr>
                <w:t>2009</w:t>
              </w:r>
              <w:r w:rsidRPr="0076001C">
                <w:rPr>
                  <w:rFonts w:ascii="굴림체" w:eastAsia="굴림체" w:hAnsi="굴림체" w:hint="eastAsia"/>
                  <w:sz w:val="18"/>
                  <w:szCs w:val="18"/>
                </w:rPr>
                <w:t>년</w:t>
              </w:r>
              <w:r w:rsidRPr="0076001C">
                <w:rPr>
                  <w:rFonts w:ascii="굴림체" w:eastAsia="굴림체" w:hAnsi="굴림체"/>
                  <w:sz w:val="18"/>
                  <w:szCs w:val="18"/>
                </w:rPr>
                <w:t xml:space="preserve"> 10</w:t>
              </w:r>
              <w:r w:rsidRPr="0076001C">
                <w:rPr>
                  <w:rFonts w:ascii="굴림체" w:eastAsia="굴림체" w:hAnsi="굴림체" w:hint="eastAsia"/>
                  <w:sz w:val="18"/>
                  <w:szCs w:val="18"/>
                </w:rPr>
                <w:t>월</w:t>
              </w:r>
              <w:r w:rsidRPr="0076001C">
                <w:rPr>
                  <w:rFonts w:ascii="굴림체" w:eastAsia="굴림체" w:hAnsi="굴림체"/>
                  <w:sz w:val="18"/>
                  <w:szCs w:val="18"/>
                </w:rPr>
                <w:t xml:space="preserve"> 18</w:t>
              </w:r>
              <w:r w:rsidRPr="0076001C">
                <w:rPr>
                  <w:rFonts w:ascii="굴림체" w:eastAsia="굴림체" w:hAnsi="굴림체" w:hint="eastAsia"/>
                  <w:sz w:val="18"/>
                  <w:szCs w:val="18"/>
                </w:rPr>
                <w:t>일</w:t>
              </w:r>
            </w:smartTag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후지쯔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레이디스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종료시점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핀크스컵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JLPGA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포인트상위자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3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명</w:t>
            </w:r>
          </w:p>
          <w:p w:rsidR="00DB2CBA" w:rsidRPr="0076001C" w:rsidRDefault="00DB2CBA" w:rsidP="00DB2CBA">
            <w:pPr>
              <w:wordWrap/>
              <w:snapToGrid w:val="0"/>
              <w:spacing w:line="280" w:lineRule="atLeast"/>
              <w:ind w:leftChars="100" w:left="31680" w:rightChars="100" w:right="31680"/>
              <w:rPr>
                <w:rFonts w:ascii="굴림체" w:eastAsia="굴림체" w:hAnsi="굴림체"/>
                <w:kern w:val="0"/>
                <w:sz w:val="18"/>
                <w:szCs w:val="18"/>
              </w:rPr>
            </w:pP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4)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주최자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추천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1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명</w:t>
            </w:r>
          </w:p>
          <w:p w:rsidR="00DB2CBA" w:rsidRPr="0076001C" w:rsidRDefault="00DB2CBA" w:rsidP="00DB2CBA">
            <w:pPr>
              <w:wordWrap/>
              <w:snapToGrid w:val="0"/>
              <w:spacing w:line="280" w:lineRule="atLeast"/>
              <w:ind w:leftChars="100" w:left="31680" w:rightChars="100" w:right="31680"/>
              <w:rPr>
                <w:rFonts w:ascii="굴림체" w:eastAsia="굴림체" w:hAnsi="굴림체"/>
                <w:kern w:val="0"/>
                <w:sz w:val="18"/>
                <w:szCs w:val="18"/>
              </w:rPr>
            </w:pP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일본팀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: 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총</w:t>
            </w:r>
            <w:r w:rsidRPr="0076001C">
              <w:rPr>
                <w:rFonts w:ascii="굴림체" w:eastAsia="굴림체" w:hAnsi="굴림체"/>
                <w:kern w:val="0"/>
                <w:sz w:val="18"/>
                <w:szCs w:val="18"/>
              </w:rPr>
              <w:t xml:space="preserve"> 13</w:t>
            </w:r>
            <w:r w:rsidRPr="0076001C">
              <w:rPr>
                <w:rFonts w:ascii="굴림체" w:eastAsia="굴림체" w:hAnsi="굴림체" w:hint="eastAsia"/>
                <w:kern w:val="0"/>
                <w:sz w:val="18"/>
                <w:szCs w:val="18"/>
              </w:rPr>
              <w:t>명</w:t>
            </w:r>
          </w:p>
          <w:p w:rsidR="00DB2CBA" w:rsidRPr="0076001C" w:rsidRDefault="00DB2CBA" w:rsidP="00DB2CBA">
            <w:pPr>
              <w:pStyle w:val="ListParagraph"/>
              <w:numPr>
                <w:ilvl w:val="0"/>
                <w:numId w:val="10"/>
              </w:numPr>
              <w:wordWrap/>
              <w:snapToGrid w:val="0"/>
              <w:spacing w:line="280" w:lineRule="atLeast"/>
              <w:ind w:leftChars="0" w:rightChars="100" w:right="31680"/>
              <w:jc w:val="left"/>
              <w:rPr>
                <w:rFonts w:ascii="굴림체" w:eastAsia="굴림체" w:hAnsi="굴림체"/>
                <w:sz w:val="18"/>
                <w:szCs w:val="18"/>
              </w:rPr>
            </w:pPr>
            <w:r w:rsidRPr="0076001C">
              <w:rPr>
                <w:rFonts w:ascii="굴림체" w:eastAsia="굴림체" w:hAnsi="굴림체"/>
                <w:sz w:val="18"/>
                <w:szCs w:val="18"/>
              </w:rPr>
              <w:t>JLPGA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투어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smartTag w:uri="urn:schemas-microsoft-com:office:smarttags" w:element="date">
              <w:smartTagPr>
                <w:attr w:name="ls" w:val="trans"/>
                <w:attr w:name="Year" w:val="2009"/>
                <w:attr w:name="Month" w:val="10"/>
                <w:attr w:name="Day" w:val="25"/>
              </w:smartTagPr>
              <w:r w:rsidRPr="0076001C">
                <w:rPr>
                  <w:rFonts w:ascii="굴림체" w:eastAsia="굴림체" w:hAnsi="굴림체"/>
                  <w:sz w:val="18"/>
                  <w:szCs w:val="18"/>
                </w:rPr>
                <w:t>2009</w:t>
              </w:r>
              <w:r w:rsidRPr="0076001C">
                <w:rPr>
                  <w:rFonts w:ascii="굴림체" w:eastAsia="굴림체" w:hAnsi="굴림체" w:hint="eastAsia"/>
                  <w:sz w:val="18"/>
                  <w:szCs w:val="18"/>
                </w:rPr>
                <w:t>년</w:t>
              </w:r>
              <w:r w:rsidRPr="0076001C">
                <w:rPr>
                  <w:rFonts w:ascii="굴림체" w:eastAsia="굴림체" w:hAnsi="굴림체"/>
                  <w:sz w:val="18"/>
                  <w:szCs w:val="18"/>
                </w:rPr>
                <w:t xml:space="preserve"> 10</w:t>
              </w:r>
              <w:r w:rsidRPr="0076001C">
                <w:rPr>
                  <w:rFonts w:ascii="굴림체" w:eastAsia="굴림체" w:hAnsi="굴림체" w:hint="eastAsia"/>
                  <w:sz w:val="18"/>
                  <w:szCs w:val="18"/>
                </w:rPr>
                <w:t>월</w:t>
              </w:r>
              <w:r w:rsidRPr="0076001C">
                <w:rPr>
                  <w:rFonts w:ascii="굴림체" w:eastAsia="굴림체" w:hAnsi="굴림체"/>
                  <w:sz w:val="18"/>
                  <w:szCs w:val="18"/>
                </w:rPr>
                <w:t xml:space="preserve"> 25</w:t>
              </w:r>
              <w:r w:rsidRPr="0076001C">
                <w:rPr>
                  <w:rFonts w:ascii="굴림체" w:eastAsia="굴림체" w:hAnsi="굴림체" w:hint="eastAsia"/>
                  <w:sz w:val="18"/>
                  <w:szCs w:val="18"/>
                </w:rPr>
                <w:t>일</w:t>
              </w:r>
            </w:smartTag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마스터즈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GC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레이디스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종료시점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JLPGA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상금랭킹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상위자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12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명</w:t>
            </w:r>
          </w:p>
          <w:p w:rsidR="00DB2CBA" w:rsidRPr="0076001C" w:rsidRDefault="00DB2CBA" w:rsidP="00DB2CBA">
            <w:pPr>
              <w:wordWrap/>
              <w:snapToGrid w:val="0"/>
              <w:spacing w:line="280" w:lineRule="atLeast"/>
              <w:ind w:leftChars="100" w:left="31680" w:rightChars="100" w:right="31680"/>
              <w:jc w:val="left"/>
              <w:rPr>
                <w:rFonts w:ascii="굴림체" w:eastAsia="굴림체" w:hAnsi="굴림체"/>
                <w:kern w:val="0"/>
                <w:sz w:val="18"/>
                <w:szCs w:val="18"/>
              </w:rPr>
            </w:pP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2)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주최자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추천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1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명</w:t>
            </w:r>
          </w:p>
        </w:tc>
      </w:tr>
      <w:tr w:rsidR="00DB2CBA" w:rsidRPr="0076001C" w:rsidTr="0076001C">
        <w:trPr>
          <w:trHeight w:val="75"/>
          <w:jc w:val="center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CBA" w:rsidRPr="0076001C" w:rsidRDefault="00DB2CBA" w:rsidP="00DB2CBA">
            <w:pPr>
              <w:wordWrap/>
              <w:snapToGrid w:val="0"/>
              <w:spacing w:line="280" w:lineRule="atLeast"/>
              <w:ind w:leftChars="100" w:left="31680" w:rightChars="100" w:right="31680"/>
              <w:rPr>
                <w:rFonts w:ascii="굴림체" w:eastAsia="굴림체" w:hAnsi="굴림체"/>
                <w:b/>
                <w:bCs/>
                <w:sz w:val="18"/>
                <w:szCs w:val="18"/>
              </w:rPr>
            </w:pPr>
            <w:r w:rsidRPr="0076001C">
              <w:rPr>
                <w:rFonts w:ascii="굴림체" w:eastAsia="굴림체" w:hAnsi="굴림체" w:hint="eastAsia"/>
                <w:b/>
                <w:bCs/>
                <w:sz w:val="18"/>
                <w:szCs w:val="18"/>
              </w:rPr>
              <w:t>악천후등에</w:t>
            </w:r>
            <w:r w:rsidRPr="0076001C">
              <w:rPr>
                <w:rFonts w:ascii="굴림체" w:eastAsia="굴림체" w:hAnsi="굴림체"/>
                <w:b/>
                <w:bCs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b/>
                <w:bCs/>
                <w:sz w:val="18"/>
                <w:szCs w:val="18"/>
              </w:rPr>
              <w:t>의한</w:t>
            </w:r>
          </w:p>
          <w:p w:rsidR="00DB2CBA" w:rsidRPr="0076001C" w:rsidRDefault="00DB2CBA" w:rsidP="00DB2CBA">
            <w:pPr>
              <w:wordWrap/>
              <w:snapToGrid w:val="0"/>
              <w:spacing w:line="280" w:lineRule="atLeast"/>
              <w:ind w:leftChars="100" w:left="31680" w:rightChars="100" w:right="31680"/>
              <w:rPr>
                <w:rFonts w:ascii="굴림체" w:eastAsia="굴림체" w:hAnsi="굴림체"/>
                <w:b/>
                <w:bCs/>
                <w:sz w:val="18"/>
                <w:szCs w:val="18"/>
              </w:rPr>
            </w:pPr>
            <w:r w:rsidRPr="0076001C">
              <w:rPr>
                <w:rFonts w:ascii="굴림체" w:eastAsia="굴림체" w:hAnsi="굴림체" w:hint="eastAsia"/>
                <w:b/>
                <w:bCs/>
                <w:sz w:val="18"/>
                <w:szCs w:val="18"/>
              </w:rPr>
              <w:t>경기중지처리와</w:t>
            </w:r>
            <w:r w:rsidRPr="0076001C">
              <w:rPr>
                <w:rFonts w:ascii="굴림체" w:eastAsia="굴림체" w:hAnsi="굴림체"/>
                <w:b/>
                <w:bCs/>
                <w:sz w:val="18"/>
                <w:szCs w:val="18"/>
              </w:rPr>
              <w:t xml:space="preserve"> </w:t>
            </w:r>
          </w:p>
          <w:p w:rsidR="00DB2CBA" w:rsidRPr="0076001C" w:rsidRDefault="00DB2CBA" w:rsidP="00DB2CBA">
            <w:pPr>
              <w:wordWrap/>
              <w:snapToGrid w:val="0"/>
              <w:spacing w:line="280" w:lineRule="atLeast"/>
              <w:ind w:leftChars="100" w:left="31680" w:rightChars="100" w:right="31680"/>
              <w:rPr>
                <w:rFonts w:ascii="굴림체" w:eastAsia="굴림체" w:hAnsi="굴림체"/>
                <w:b/>
                <w:bCs/>
                <w:kern w:val="0"/>
                <w:sz w:val="18"/>
                <w:szCs w:val="18"/>
              </w:rPr>
            </w:pPr>
            <w:r w:rsidRPr="0076001C">
              <w:rPr>
                <w:rFonts w:ascii="굴림체" w:eastAsia="굴림체" w:hAnsi="굴림체" w:hint="eastAsia"/>
                <w:b/>
                <w:bCs/>
                <w:sz w:val="18"/>
                <w:szCs w:val="18"/>
              </w:rPr>
              <w:t>상금분배</w:t>
            </w:r>
          </w:p>
        </w:tc>
        <w:tc>
          <w:tcPr>
            <w:tcW w:w="8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2CBA" w:rsidRPr="0076001C" w:rsidRDefault="00DB2CBA" w:rsidP="00DB2CBA">
            <w:pPr>
              <w:wordWrap/>
              <w:snapToGrid w:val="0"/>
              <w:spacing w:line="280" w:lineRule="atLeast"/>
              <w:ind w:leftChars="90" w:left="31680" w:rightChars="100" w:right="31680"/>
              <w:rPr>
                <w:rFonts w:ascii="굴림체" w:eastAsia="굴림체" w:hAnsi="굴림체"/>
                <w:sz w:val="18"/>
                <w:szCs w:val="18"/>
              </w:rPr>
            </w:pP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각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라운드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50%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이상이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18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홀을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종료하였을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경우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,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경기성립을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인정한다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. </w:t>
            </w:r>
          </w:p>
          <w:p w:rsidR="00DB2CBA" w:rsidRPr="0076001C" w:rsidRDefault="00DB2CBA" w:rsidP="00DB2CBA">
            <w:pPr>
              <w:numPr>
                <w:ilvl w:val="0"/>
                <w:numId w:val="7"/>
              </w:numPr>
              <w:wordWrap/>
              <w:snapToGrid w:val="0"/>
              <w:spacing w:line="280" w:lineRule="atLeast"/>
              <w:ind w:rightChars="100" w:right="31680"/>
              <w:rPr>
                <w:rFonts w:ascii="굴림체" w:eastAsia="굴림체" w:hAnsi="굴림체"/>
                <w:sz w:val="18"/>
                <w:szCs w:val="18"/>
              </w:rPr>
            </w:pPr>
            <w:r w:rsidRPr="0076001C">
              <w:rPr>
                <w:rFonts w:ascii="굴림체" w:eastAsia="굴림체" w:hAnsi="굴림체"/>
                <w:sz w:val="18"/>
                <w:szCs w:val="18"/>
              </w:rPr>
              <w:t>18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홀을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마친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조는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18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홀을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마친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성적으로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>, 18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홀을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마치지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못한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조는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9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홀까지의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성적으로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>, 9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홀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미만인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조의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성적은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인정하지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않는다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>.</w:t>
            </w:r>
          </w:p>
          <w:p w:rsidR="00DB2CBA" w:rsidRPr="0076001C" w:rsidRDefault="00DB2CBA" w:rsidP="00DB2CBA">
            <w:pPr>
              <w:numPr>
                <w:ilvl w:val="0"/>
                <w:numId w:val="7"/>
              </w:numPr>
              <w:wordWrap/>
              <w:snapToGrid w:val="0"/>
              <w:spacing w:line="280" w:lineRule="atLeast"/>
              <w:ind w:rightChars="100" w:right="31680"/>
              <w:rPr>
                <w:rFonts w:ascii="굴림체" w:eastAsia="굴림체" w:hAnsi="굴림체"/>
                <w:sz w:val="18"/>
                <w:szCs w:val="18"/>
              </w:rPr>
            </w:pPr>
            <w:r w:rsidRPr="0076001C">
              <w:rPr>
                <w:rFonts w:ascii="굴림체" w:eastAsia="굴림체" w:hAnsi="굴림체"/>
                <w:sz w:val="18"/>
                <w:szCs w:val="18"/>
              </w:rPr>
              <w:t>2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라운드의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경기에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지장이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없으면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전날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중지한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1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라운드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대회를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속개한다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>.</w:t>
            </w:r>
          </w:p>
          <w:p w:rsidR="00DB2CBA" w:rsidRPr="0076001C" w:rsidRDefault="00DB2CBA" w:rsidP="00DB2CBA">
            <w:pPr>
              <w:numPr>
                <w:ilvl w:val="0"/>
                <w:numId w:val="7"/>
              </w:numPr>
              <w:wordWrap/>
              <w:snapToGrid w:val="0"/>
              <w:spacing w:line="280" w:lineRule="atLeast"/>
              <w:ind w:rightChars="100" w:right="31680"/>
              <w:rPr>
                <w:rFonts w:ascii="굴림체" w:eastAsia="굴림체" w:hAnsi="굴림체"/>
                <w:sz w:val="18"/>
                <w:szCs w:val="18"/>
              </w:rPr>
            </w:pPr>
            <w:r w:rsidRPr="0076001C">
              <w:rPr>
                <w:rFonts w:ascii="굴림체" w:eastAsia="굴림체" w:hAnsi="굴림체"/>
                <w:sz w:val="18"/>
                <w:szCs w:val="18"/>
              </w:rPr>
              <w:t>1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라운드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이상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경기성립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시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상금은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단체전의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경우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100%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지급이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되며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,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우수선수상의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경우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1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승한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선수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전원에게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상금의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100%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를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균등분배한다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.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경기가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전혀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성립하지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못했을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경우에는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단체전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상금의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50%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를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균등분배한다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>.</w:t>
            </w:r>
          </w:p>
          <w:p w:rsidR="00DB2CBA" w:rsidRPr="0076001C" w:rsidRDefault="00DB2CBA" w:rsidP="00DB2CBA">
            <w:pPr>
              <w:numPr>
                <w:ilvl w:val="0"/>
                <w:numId w:val="7"/>
              </w:numPr>
              <w:wordWrap/>
              <w:snapToGrid w:val="0"/>
              <w:spacing w:line="280" w:lineRule="atLeast"/>
              <w:ind w:rightChars="100" w:right="31680"/>
              <w:rPr>
                <w:rFonts w:ascii="굴림체" w:eastAsia="굴림체" w:hAnsi="굴림체"/>
                <w:sz w:val="18"/>
                <w:szCs w:val="18"/>
              </w:rPr>
            </w:pPr>
            <w:r w:rsidRPr="0076001C">
              <w:rPr>
                <w:rFonts w:ascii="굴림체" w:eastAsia="굴림체" w:hAnsi="굴림체"/>
                <w:sz w:val="18"/>
                <w:szCs w:val="18"/>
              </w:rPr>
              <w:t>1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라운드가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악천후로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중지된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경우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2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라운드의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성적으로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우승팀을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결정한다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>.</w:t>
            </w:r>
          </w:p>
          <w:p w:rsidR="00DB2CBA" w:rsidRPr="0076001C" w:rsidRDefault="00DB2CBA" w:rsidP="00DB2CBA">
            <w:pPr>
              <w:numPr>
                <w:ilvl w:val="0"/>
                <w:numId w:val="7"/>
              </w:numPr>
              <w:wordWrap/>
              <w:snapToGrid w:val="0"/>
              <w:spacing w:line="280" w:lineRule="atLeast"/>
              <w:ind w:rightChars="100" w:right="31680"/>
              <w:rPr>
                <w:rFonts w:ascii="굴림체" w:eastAsia="굴림체" w:hAnsi="굴림체"/>
                <w:sz w:val="18"/>
                <w:szCs w:val="18"/>
              </w:rPr>
            </w:pPr>
            <w:r w:rsidRPr="0076001C">
              <w:rPr>
                <w:rFonts w:ascii="굴림체" w:eastAsia="굴림체" w:hAnsi="굴림체"/>
                <w:sz w:val="18"/>
                <w:szCs w:val="18"/>
              </w:rPr>
              <w:t>2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라운드가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악천후로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중지된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경우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1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라운드의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성적으로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우승팀을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결정한다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>.</w:t>
            </w:r>
          </w:p>
          <w:p w:rsidR="00DB2CBA" w:rsidRPr="0076001C" w:rsidRDefault="00DB2CBA" w:rsidP="00DB2CBA">
            <w:pPr>
              <w:wordWrap/>
              <w:snapToGrid w:val="0"/>
              <w:spacing w:line="280" w:lineRule="atLeast"/>
              <w:ind w:left="540" w:rightChars="100" w:right="31680"/>
              <w:rPr>
                <w:rFonts w:ascii="굴림체" w:eastAsia="굴림체" w:hAnsi="굴림체"/>
                <w:sz w:val="18"/>
                <w:szCs w:val="18"/>
              </w:rPr>
            </w:pP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동점일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경우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악천후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일지라도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가급적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플레이오프를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실시하고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,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연장홀은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경기위원회에서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결정한다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>.</w:t>
            </w:r>
          </w:p>
          <w:p w:rsidR="00DB2CBA" w:rsidRPr="0076001C" w:rsidRDefault="00DB2CBA" w:rsidP="00DB2CBA">
            <w:pPr>
              <w:wordWrap/>
              <w:snapToGrid w:val="0"/>
              <w:spacing w:line="280" w:lineRule="atLeast"/>
              <w:ind w:left="540" w:rightChars="100" w:right="31680"/>
              <w:rPr>
                <w:rFonts w:ascii="굴림체" w:eastAsia="굴림체" w:hAnsi="굴림체"/>
                <w:sz w:val="18"/>
                <w:szCs w:val="18"/>
              </w:rPr>
            </w:pP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악천후로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도저히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플레이오프가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불가능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할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경우는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양팀의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공동우승으로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결정한다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>.</w:t>
            </w:r>
          </w:p>
          <w:p w:rsidR="00DB2CBA" w:rsidRPr="0076001C" w:rsidRDefault="00DB2CBA" w:rsidP="00DB2CBA">
            <w:pPr>
              <w:wordWrap/>
              <w:snapToGrid w:val="0"/>
              <w:spacing w:line="280" w:lineRule="atLeast"/>
              <w:ind w:leftChars="90" w:left="31680" w:rightChars="100" w:right="31680" w:hangingChars="100" w:firstLine="31680"/>
              <w:rPr>
                <w:rFonts w:ascii="굴림체" w:eastAsia="굴림체" w:hAnsi="굴림체"/>
                <w:sz w:val="18"/>
                <w:szCs w:val="18"/>
              </w:rPr>
            </w:pP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6)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상기를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기초로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한일공동경기위원회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및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운영위원회에서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최종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 xml:space="preserve"> </w:t>
            </w:r>
            <w:r w:rsidRPr="0076001C">
              <w:rPr>
                <w:rFonts w:ascii="굴림체" w:eastAsia="굴림체" w:hAnsi="굴림체" w:hint="eastAsia"/>
                <w:sz w:val="18"/>
                <w:szCs w:val="18"/>
              </w:rPr>
              <w:t>결정한다</w:t>
            </w:r>
            <w:r w:rsidRPr="0076001C">
              <w:rPr>
                <w:rFonts w:ascii="굴림체" w:eastAsia="굴림체" w:hAnsi="굴림체"/>
                <w:sz w:val="18"/>
                <w:szCs w:val="18"/>
              </w:rPr>
              <w:t>.</w:t>
            </w:r>
          </w:p>
        </w:tc>
      </w:tr>
    </w:tbl>
    <w:p w:rsidR="00DB2CBA" w:rsidRDefault="00DB2CBA" w:rsidP="0076001C">
      <w:pPr>
        <w:pStyle w:val="Header"/>
        <w:tabs>
          <w:tab w:val="clear" w:pos="4252"/>
          <w:tab w:val="clear" w:pos="8504"/>
        </w:tabs>
        <w:spacing w:line="320" w:lineRule="auto"/>
        <w:rPr>
          <w:rFonts w:ascii="새굴림" w:eastAsia="새굴림" w:hAnsi="새굴림"/>
        </w:rPr>
      </w:pPr>
    </w:p>
    <w:sectPr w:rsidR="00DB2CBA" w:rsidSect="005A62B3">
      <w:footerReference w:type="even" r:id="rId7"/>
      <w:footerReference w:type="default" r:id="rId8"/>
      <w:pgSz w:w="11906" w:h="16838" w:code="9"/>
      <w:pgMar w:top="397" w:right="567" w:bottom="851" w:left="397" w:header="567" w:footer="113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CBA" w:rsidRDefault="00DB2CBA">
      <w:r>
        <w:separator/>
      </w:r>
    </w:p>
  </w:endnote>
  <w:endnote w:type="continuationSeparator" w:id="0">
    <w:p w:rsidR="00DB2CBA" w:rsidRDefault="00DB2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휴먼각진옛체">
    <w:altName w:val="안상수2006중간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맑은 고딕">
    <w:altName w:val="돋움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?? ??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?? ????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CBA" w:rsidRDefault="00DB2C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2CBA" w:rsidRDefault="00DB2C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CBA" w:rsidRDefault="00DB2CBA">
    <w:pPr>
      <w:pStyle w:val="Footer"/>
      <w:jc w:val="right"/>
      <w:rPr>
        <w:rFonts w:ascii="휴먼각진옛체" w:eastAsia="휴먼각진옛체"/>
        <w:b/>
        <w:bCs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CBA" w:rsidRDefault="00DB2CBA">
      <w:r>
        <w:separator/>
      </w:r>
    </w:p>
  </w:footnote>
  <w:footnote w:type="continuationSeparator" w:id="0">
    <w:p w:rsidR="00DB2CBA" w:rsidRDefault="00DB2C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599E"/>
    <w:multiLevelType w:val="hybridMultilevel"/>
    <w:tmpl w:val="F05C7E20"/>
    <w:lvl w:ilvl="0" w:tplc="3DEAA56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eastAsia"/>
      </w:rPr>
    </w:lvl>
    <w:lvl w:ilvl="1" w:tplc="1C320E40">
      <w:start w:val="1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eastAsia="바탕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">
    <w:nsid w:val="14A8343C"/>
    <w:multiLevelType w:val="hybridMultilevel"/>
    <w:tmpl w:val="1382A9BC"/>
    <w:lvl w:ilvl="0" w:tplc="2098D412">
      <w:start w:val="1"/>
      <w:numFmt w:val="decimal"/>
      <w:lvlText w:val="%1)"/>
      <w:lvlJc w:val="left"/>
      <w:pPr>
        <w:ind w:left="560" w:hanging="360"/>
      </w:pPr>
      <w:rPr>
        <w:rFonts w:ascii="굴림" w:eastAsia="굴림" w:hAnsi="굴림" w:cs="Times New Roman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  <w:rPr>
        <w:rFonts w:cs="Times New Roman"/>
      </w:rPr>
    </w:lvl>
  </w:abstractNum>
  <w:abstractNum w:abstractNumId="2">
    <w:nsid w:val="16EC0C9B"/>
    <w:multiLevelType w:val="hybridMultilevel"/>
    <w:tmpl w:val="62BC2760"/>
    <w:lvl w:ilvl="0" w:tplc="35161A68">
      <w:start w:val="2007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새굴림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>
    <w:nsid w:val="17750915"/>
    <w:multiLevelType w:val="hybridMultilevel"/>
    <w:tmpl w:val="9272A39A"/>
    <w:lvl w:ilvl="0" w:tplc="4168B60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4">
    <w:nsid w:val="1FA9550B"/>
    <w:multiLevelType w:val="hybridMultilevel"/>
    <w:tmpl w:val="D9F64114"/>
    <w:lvl w:ilvl="0" w:tplc="E72C493C">
      <w:numFmt w:val="bullet"/>
      <w:lvlText w:val="■"/>
      <w:lvlJc w:val="left"/>
      <w:pPr>
        <w:tabs>
          <w:tab w:val="num" w:pos="705"/>
        </w:tabs>
        <w:ind w:left="705" w:hanging="465"/>
      </w:pPr>
      <w:rPr>
        <w:rFonts w:ascii="Times New Roman" w:eastAsia="굴림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0"/>
        </w:tabs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40"/>
        </w:tabs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0"/>
        </w:tabs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40"/>
        </w:tabs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00"/>
      </w:pPr>
      <w:rPr>
        <w:rFonts w:ascii="Wingdings" w:hAnsi="Wingdings" w:hint="default"/>
      </w:rPr>
    </w:lvl>
  </w:abstractNum>
  <w:abstractNum w:abstractNumId="5">
    <w:nsid w:val="2D612F2A"/>
    <w:multiLevelType w:val="hybridMultilevel"/>
    <w:tmpl w:val="F75C214C"/>
    <w:lvl w:ilvl="0" w:tplc="35D6C5CE">
      <w:start w:val="4"/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0"/>
        </w:tabs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00"/>
        </w:tabs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0"/>
        </w:tabs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00"/>
        </w:tabs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00"/>
        </w:tabs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00"/>
        </w:tabs>
        <w:ind w:left="3800" w:hanging="400"/>
      </w:pPr>
      <w:rPr>
        <w:rFonts w:ascii="Wingdings" w:hAnsi="Wingdings" w:hint="default"/>
      </w:rPr>
    </w:lvl>
  </w:abstractNum>
  <w:abstractNum w:abstractNumId="6">
    <w:nsid w:val="4BCC0548"/>
    <w:multiLevelType w:val="hybridMultilevel"/>
    <w:tmpl w:val="89A27790"/>
    <w:lvl w:ilvl="0" w:tplc="1B1A09D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7">
    <w:nsid w:val="57337727"/>
    <w:multiLevelType w:val="hybridMultilevel"/>
    <w:tmpl w:val="816686B2"/>
    <w:lvl w:ilvl="0" w:tplc="F42CE9F2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90"/>
        </w:tabs>
        <w:ind w:left="119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0"/>
        </w:tabs>
        <w:ind w:left="199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390"/>
        </w:tabs>
        <w:ind w:left="239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590"/>
        </w:tabs>
        <w:ind w:left="359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00"/>
      </w:pPr>
      <w:rPr>
        <w:rFonts w:cs="Times New Roman"/>
      </w:rPr>
    </w:lvl>
  </w:abstractNum>
  <w:abstractNum w:abstractNumId="8">
    <w:nsid w:val="6B9E69C8"/>
    <w:multiLevelType w:val="hybridMultilevel"/>
    <w:tmpl w:val="D1D6BF50"/>
    <w:lvl w:ilvl="0" w:tplc="DCEE51EA">
      <w:start w:val="1"/>
      <w:numFmt w:val="decimal"/>
      <w:lvlText w:val="%1)"/>
      <w:lvlJc w:val="left"/>
      <w:pPr>
        <w:tabs>
          <w:tab w:val="num" w:pos="560"/>
        </w:tabs>
        <w:ind w:left="56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00"/>
        </w:tabs>
        <w:ind w:left="10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200"/>
        </w:tabs>
        <w:ind w:left="22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00"/>
        </w:tabs>
        <w:ind w:left="26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400"/>
        </w:tabs>
        <w:ind w:left="34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00"/>
        </w:tabs>
        <w:ind w:left="3800" w:hanging="400"/>
      </w:pPr>
      <w:rPr>
        <w:rFonts w:cs="Times New Roman"/>
      </w:rPr>
    </w:lvl>
  </w:abstractNum>
  <w:abstractNum w:abstractNumId="9">
    <w:nsid w:val="74B93E32"/>
    <w:multiLevelType w:val="hybridMultilevel"/>
    <w:tmpl w:val="1430F430"/>
    <w:lvl w:ilvl="0" w:tplc="71C03A4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80"/>
        </w:tabs>
        <w:ind w:left="98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180"/>
        </w:tabs>
        <w:ind w:left="218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CB0"/>
    <w:rsid w:val="0003550B"/>
    <w:rsid w:val="0006016E"/>
    <w:rsid w:val="000D63FB"/>
    <w:rsid w:val="0012165E"/>
    <w:rsid w:val="00147B17"/>
    <w:rsid w:val="002C1221"/>
    <w:rsid w:val="0034491A"/>
    <w:rsid w:val="00397BE2"/>
    <w:rsid w:val="003A3861"/>
    <w:rsid w:val="003B1170"/>
    <w:rsid w:val="003B6C54"/>
    <w:rsid w:val="00415685"/>
    <w:rsid w:val="00470C44"/>
    <w:rsid w:val="00475684"/>
    <w:rsid w:val="004770ED"/>
    <w:rsid w:val="004C166C"/>
    <w:rsid w:val="00570C5D"/>
    <w:rsid w:val="00593F07"/>
    <w:rsid w:val="005A62B3"/>
    <w:rsid w:val="005B5B5E"/>
    <w:rsid w:val="005D538A"/>
    <w:rsid w:val="005E7B0C"/>
    <w:rsid w:val="006040FA"/>
    <w:rsid w:val="0060613A"/>
    <w:rsid w:val="00680CC7"/>
    <w:rsid w:val="006C5079"/>
    <w:rsid w:val="007153D5"/>
    <w:rsid w:val="007345D2"/>
    <w:rsid w:val="007523E9"/>
    <w:rsid w:val="0076001C"/>
    <w:rsid w:val="007C4F97"/>
    <w:rsid w:val="007E1BF9"/>
    <w:rsid w:val="007F0530"/>
    <w:rsid w:val="0081345F"/>
    <w:rsid w:val="00851CD5"/>
    <w:rsid w:val="00914A5F"/>
    <w:rsid w:val="00927529"/>
    <w:rsid w:val="009575FB"/>
    <w:rsid w:val="009B1860"/>
    <w:rsid w:val="009E6E62"/>
    <w:rsid w:val="00A04CB0"/>
    <w:rsid w:val="00A2119C"/>
    <w:rsid w:val="00A41816"/>
    <w:rsid w:val="00AC21A1"/>
    <w:rsid w:val="00AF4BB0"/>
    <w:rsid w:val="00B518FC"/>
    <w:rsid w:val="00BB047D"/>
    <w:rsid w:val="00BC6C29"/>
    <w:rsid w:val="00BF2C8E"/>
    <w:rsid w:val="00C765BC"/>
    <w:rsid w:val="00CB59A8"/>
    <w:rsid w:val="00D11128"/>
    <w:rsid w:val="00D572E5"/>
    <w:rsid w:val="00D7305B"/>
    <w:rsid w:val="00D75CEE"/>
    <w:rsid w:val="00D76756"/>
    <w:rsid w:val="00D77530"/>
    <w:rsid w:val="00D86354"/>
    <w:rsid w:val="00DB2CBA"/>
    <w:rsid w:val="00DC3133"/>
    <w:rsid w:val="00E06B3F"/>
    <w:rsid w:val="00E2448B"/>
    <w:rsid w:val="00E628AE"/>
    <w:rsid w:val="00E82577"/>
    <w:rsid w:val="00EA0C48"/>
    <w:rsid w:val="00EA6DEA"/>
    <w:rsid w:val="00F6027E"/>
    <w:rsid w:val="00F90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2B3"/>
    <w:pPr>
      <w:widowControl w:val="0"/>
      <w:wordWrap w:val="0"/>
      <w:autoSpaceDE w:val="0"/>
      <w:autoSpaceDN w:val="0"/>
      <w:jc w:val="both"/>
    </w:pPr>
    <w:rPr>
      <w:rFonts w:ascii="바탕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62B3"/>
    <w:pPr>
      <w:keepNext/>
      <w:snapToGrid w:val="0"/>
      <w:spacing w:line="200" w:lineRule="auto"/>
      <w:outlineLvl w:val="0"/>
    </w:pPr>
    <w:rPr>
      <w:rFonts w:ascii="휴먼각진옛체" w:eastAsia="휴먼각진옛체" w:hAnsi="새굴림"/>
      <w:b/>
      <w:bCs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맑은 고딕" w:eastAsia="맑은 고딕" w:hAnsi="맑은 고딕" w:cs="Times New Roman"/>
      <w:sz w:val="28"/>
      <w:szCs w:val="28"/>
    </w:rPr>
  </w:style>
  <w:style w:type="paragraph" w:styleId="Date">
    <w:name w:val="Date"/>
    <w:basedOn w:val="Normal"/>
    <w:next w:val="Normal"/>
    <w:link w:val="DateChar"/>
    <w:uiPriority w:val="99"/>
    <w:semiHidden/>
    <w:rsid w:val="005A62B3"/>
    <w:pPr>
      <w:wordWrap/>
      <w:autoSpaceDE/>
      <w:autoSpaceDN/>
    </w:pPr>
    <w:rPr>
      <w:rFonts w:ascii="Century" w:eastAsia="MS Mincho" w:hAnsi="Century"/>
      <w:sz w:val="24"/>
      <w:szCs w:val="20"/>
      <w:lang w:eastAsia="ja-JP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ascii="바탕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5A62B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바탕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5A62B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바탕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5A62B3"/>
    <w:pPr>
      <w:widowControl/>
      <w:wordWrap/>
      <w:autoSpaceDE/>
      <w:autoSpaceDN/>
      <w:spacing w:before="100" w:beforeAutospacing="1" w:after="100" w:afterAutospacing="1"/>
      <w:jc w:val="left"/>
    </w:pPr>
    <w:rPr>
      <w:rFonts w:hAnsi="바탕"/>
      <w:kern w:val="0"/>
      <w:sz w:val="24"/>
    </w:rPr>
  </w:style>
  <w:style w:type="character" w:styleId="PageNumber">
    <w:name w:val="page number"/>
    <w:basedOn w:val="DefaultParagraphFont"/>
    <w:uiPriority w:val="99"/>
    <w:semiHidden/>
    <w:rsid w:val="005A62B3"/>
    <w:rPr>
      <w:rFonts w:cs="Times New Roman"/>
    </w:rPr>
  </w:style>
  <w:style w:type="paragraph" w:customStyle="1" w:styleId="a">
    <w:name w:val="바탕글"/>
    <w:basedOn w:val="Normal"/>
    <w:uiPriority w:val="99"/>
    <w:rsid w:val="004C166C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  <w:style w:type="paragraph" w:styleId="ListParagraph">
    <w:name w:val="List Paragraph"/>
    <w:basedOn w:val="Normal"/>
    <w:uiPriority w:val="99"/>
    <w:qFormat/>
    <w:rsid w:val="00F90999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1</Pages>
  <Words>322</Words>
  <Characters>1839</Characters>
  <Application>Microsoft Office Outlook</Application>
  <DocSecurity>0</DocSecurity>
  <Lines>0</Lines>
  <Paragraphs>0</Paragraphs>
  <ScaleCrop>false</ScaleCrop>
  <Company>한국여자프로골프협회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대회실시요강</dc:title>
  <dc:subject/>
  <dc:creator>곽상일</dc:creator>
  <cp:keywords/>
  <dc:description/>
  <cp:lastModifiedBy>sony</cp:lastModifiedBy>
  <cp:revision>14</cp:revision>
  <cp:lastPrinted>2009-10-05T07:14:00Z</cp:lastPrinted>
  <dcterms:created xsi:type="dcterms:W3CDTF">2009-10-08T05:20:00Z</dcterms:created>
  <dcterms:modified xsi:type="dcterms:W3CDTF">2009-11-06T02:44:00Z</dcterms:modified>
</cp:coreProperties>
</file>