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F12" w14:textId="77777777" w:rsidR="00A87DC6" w:rsidRDefault="00A87DC6" w:rsidP="00A87DC6">
      <w:pPr>
        <w:ind w:firstLineChars="100" w:firstLine="440"/>
        <w:jc w:val="center"/>
        <w:rPr>
          <w:rFonts w:ascii="HY견고딕" w:eastAsia="HY견고딕"/>
          <w:b/>
          <w:sz w:val="44"/>
          <w:szCs w:val="24"/>
        </w:rPr>
      </w:pPr>
    </w:p>
    <w:p w14:paraId="6CB3ABBD" w14:textId="71BE72EE" w:rsidR="00A87DC6" w:rsidRPr="0084387C" w:rsidRDefault="00A87DC6" w:rsidP="00A87DC6">
      <w:pPr>
        <w:ind w:firstLineChars="100" w:firstLine="440"/>
        <w:jc w:val="center"/>
        <w:rPr>
          <w:rFonts w:ascii="HY견고딕" w:eastAsia="HY견고딕"/>
          <w:b/>
          <w:sz w:val="44"/>
          <w:szCs w:val="24"/>
        </w:rPr>
      </w:pPr>
      <w:r>
        <w:rPr>
          <w:rFonts w:ascii="HY견고딕" w:eastAsia="HY견고딕" w:hint="eastAsia"/>
          <w:b/>
          <w:sz w:val="44"/>
          <w:szCs w:val="24"/>
        </w:rPr>
        <w:t>2</w:t>
      </w:r>
      <w:r w:rsidR="007061AA">
        <w:rPr>
          <w:rFonts w:ascii="HY견고딕" w:eastAsia="HY견고딕"/>
          <w:b/>
          <w:sz w:val="44"/>
          <w:szCs w:val="24"/>
        </w:rPr>
        <w:t>025</w:t>
      </w:r>
      <w:r>
        <w:rPr>
          <w:rFonts w:ascii="HY견고딕" w:eastAsia="HY견고딕"/>
          <w:b/>
          <w:sz w:val="44"/>
          <w:szCs w:val="24"/>
        </w:rPr>
        <w:t xml:space="preserve"> </w:t>
      </w:r>
      <w:r w:rsidRPr="0084387C">
        <w:rPr>
          <w:rFonts w:ascii="HY견고딕" w:eastAsia="HY견고딕" w:hint="eastAsia"/>
          <w:b/>
          <w:sz w:val="44"/>
          <w:szCs w:val="24"/>
        </w:rPr>
        <w:t>셀트리온 퀸즈 마스터즈</w:t>
      </w:r>
    </w:p>
    <w:p w14:paraId="43D06892" w14:textId="77777777" w:rsidR="00A87DC6" w:rsidRPr="00851791" w:rsidRDefault="00A87DC6" w:rsidP="00A87DC6">
      <w:pPr>
        <w:ind w:firstLineChars="100" w:firstLine="360"/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미디어 데이</w:t>
      </w:r>
      <w:r w:rsidRPr="00851791">
        <w:rPr>
          <w:rFonts w:hint="eastAsia"/>
          <w:b/>
          <w:sz w:val="36"/>
          <w:szCs w:val="24"/>
        </w:rPr>
        <w:t xml:space="preserve"> 참가 선수 인터뷰</w:t>
      </w:r>
    </w:p>
    <w:p w14:paraId="2D488D12" w14:textId="77777777" w:rsidR="00A87DC6" w:rsidRPr="00851791" w:rsidRDefault="00A87DC6" w:rsidP="00A87DC6">
      <w:pPr>
        <w:ind w:firstLineChars="100" w:firstLine="160"/>
        <w:jc w:val="center"/>
        <w:rPr>
          <w:b/>
          <w:sz w:val="16"/>
          <w:szCs w:val="24"/>
        </w:rPr>
      </w:pPr>
    </w:p>
    <w:p w14:paraId="5358B1D2" w14:textId="697D7460" w:rsidR="00A87DC6" w:rsidRPr="00851791" w:rsidRDefault="00A87DC6" w:rsidP="00A87DC6">
      <w:pPr>
        <w:pStyle w:val="af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 xml:space="preserve">- 대 회 명: </w:t>
      </w:r>
      <w:r w:rsidR="007061AA">
        <w:rPr>
          <w:rFonts w:ascii="맑은 고딕" w:eastAsia="맑은 고딕" w:hAnsi="맑은 고딕"/>
          <w:sz w:val="24"/>
          <w:szCs w:val="24"/>
        </w:rPr>
        <w:t>2025</w:t>
      </w:r>
      <w:r>
        <w:rPr>
          <w:rFonts w:ascii="맑은 고딕" w:eastAsia="맑은 고딕" w:hAnsi="맑은 고딕"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sz w:val="24"/>
          <w:szCs w:val="24"/>
        </w:rPr>
        <w:t>셀트리온 퀸즈 마스터즈</w:t>
      </w:r>
    </w:p>
    <w:p w14:paraId="0CAAADAB" w14:textId="6F7308D1" w:rsidR="00A87DC6" w:rsidRPr="00851791" w:rsidRDefault="00A87DC6" w:rsidP="00A87DC6">
      <w:pPr>
        <w:pStyle w:val="af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>- 대회 기간: 202</w:t>
      </w:r>
      <w:r w:rsidR="007061AA">
        <w:rPr>
          <w:rFonts w:ascii="맑은 고딕" w:eastAsia="맑은 고딕" w:hAnsi="맑은 고딕"/>
          <w:sz w:val="24"/>
          <w:szCs w:val="24"/>
        </w:rPr>
        <w:t>5</w:t>
      </w:r>
      <w:r>
        <w:rPr>
          <w:rFonts w:ascii="맑은 고딕" w:eastAsia="맑은 고딕" w:hAnsi="맑은 고딕" w:hint="eastAsia"/>
          <w:sz w:val="24"/>
          <w:szCs w:val="24"/>
        </w:rPr>
        <w:t>년 6월</w:t>
      </w:r>
      <w:r w:rsidR="007061AA">
        <w:rPr>
          <w:rFonts w:ascii="맑은 고딕" w:eastAsia="맑은 고딕" w:hAnsi="맑은 고딕"/>
          <w:sz w:val="24"/>
          <w:szCs w:val="24"/>
        </w:rPr>
        <w:t>6</w:t>
      </w:r>
      <w:r>
        <w:rPr>
          <w:rFonts w:ascii="맑은 고딕" w:eastAsia="맑은 고딕" w:hAnsi="맑은 고딕" w:hint="eastAsia"/>
          <w:sz w:val="24"/>
          <w:szCs w:val="24"/>
        </w:rPr>
        <w:t>일(금) ~ 6월</w:t>
      </w:r>
      <w:r w:rsidR="007061AA">
        <w:rPr>
          <w:rFonts w:ascii="맑은 고딕" w:eastAsia="맑은 고딕" w:hAnsi="맑은 고딕"/>
          <w:sz w:val="24"/>
          <w:szCs w:val="24"/>
        </w:rPr>
        <w:t>8</w:t>
      </w:r>
      <w:r>
        <w:rPr>
          <w:rFonts w:ascii="맑은 고딕" w:eastAsia="맑은 고딕" w:hAnsi="맑은 고딕" w:hint="eastAsia"/>
          <w:sz w:val="24"/>
          <w:szCs w:val="24"/>
        </w:rPr>
        <w:t>일(일)</w:t>
      </w:r>
    </w:p>
    <w:p w14:paraId="0AD52D93" w14:textId="2570CA91" w:rsidR="00A87DC6" w:rsidRDefault="00A87DC6" w:rsidP="00A87DC6">
      <w:pPr>
        <w:pStyle w:val="af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 xml:space="preserve">- 대회 장소: </w:t>
      </w:r>
      <w:r w:rsidR="007061AA">
        <w:rPr>
          <w:rFonts w:ascii="맑은 고딕" w:eastAsia="맑은 고딕" w:hAnsi="맑은 고딕" w:hint="eastAsia"/>
          <w:sz w:val="24"/>
          <w:szCs w:val="24"/>
        </w:rPr>
        <w:t xml:space="preserve">성문안 </w:t>
      </w:r>
      <w:r w:rsidR="007061AA">
        <w:rPr>
          <w:rFonts w:ascii="맑은 고딕" w:eastAsia="맑은 고딕" w:hAnsi="맑은 고딕"/>
          <w:sz w:val="24"/>
          <w:szCs w:val="24"/>
        </w:rPr>
        <w:t>CC</w:t>
      </w:r>
    </w:p>
    <w:p w14:paraId="2F421993" w14:textId="7464665C" w:rsidR="00A87DC6" w:rsidRDefault="00A87DC6" w:rsidP="00A87DC6">
      <w:pPr>
        <w:pStyle w:val="af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>- 대회 주관: KLPGT</w:t>
      </w:r>
      <w:r>
        <w:rPr>
          <w:rFonts w:ascii="맑은 고딕" w:eastAsia="맑은 고딕" w:hAnsi="맑은 고딕"/>
          <w:sz w:val="24"/>
          <w:szCs w:val="24"/>
        </w:rPr>
        <w:t xml:space="preserve"> (</w:t>
      </w:r>
      <w:r>
        <w:rPr>
          <w:rFonts w:ascii="맑은 고딕" w:eastAsia="맑은 고딕" w:hAnsi="맑은 고딕" w:hint="eastAsia"/>
          <w:sz w:val="24"/>
          <w:szCs w:val="24"/>
        </w:rPr>
        <w:t>한국여자프로골프투어)</w:t>
      </w:r>
    </w:p>
    <w:p w14:paraId="4AB7DED1" w14:textId="4FFDEF15" w:rsidR="004E4333" w:rsidRPr="004E4333" w:rsidRDefault="004E4333" w:rsidP="00A87DC6">
      <w:pPr>
        <w:pStyle w:val="af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>- 대회 주최:</w:t>
      </w:r>
      <w:r>
        <w:rPr>
          <w:rFonts w:ascii="맑은 고딕" w:eastAsia="맑은 고딕" w:hAnsi="맑은 고딕"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sz w:val="24"/>
          <w:szCs w:val="24"/>
        </w:rPr>
        <w:t>셀트리온그룹</w:t>
      </w:r>
    </w:p>
    <w:p w14:paraId="15DBE696" w14:textId="77777777" w:rsidR="00A87DC6" w:rsidRPr="00851791" w:rsidRDefault="00A87DC6" w:rsidP="00A87DC6">
      <w:pPr>
        <w:pStyle w:val="af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>- 총상금: 12억원 (우승상금: 2억1천6백만 원)</w:t>
      </w:r>
    </w:p>
    <w:p w14:paraId="3029B53A" w14:textId="162564DD" w:rsidR="00A87DC6" w:rsidRPr="00851791" w:rsidRDefault="00A87DC6" w:rsidP="00A87DC6">
      <w:pPr>
        <w:pStyle w:val="10"/>
        <w:spacing w:line="384" w:lineRule="auto"/>
        <w:rPr>
          <w:rFonts w:ascii="맑은 고딕" w:eastAsia="맑은 고딕" w:hAnsi="맑은 고딕"/>
          <w:kern w:val="0"/>
          <w:sz w:val="24"/>
          <w:szCs w:val="24"/>
        </w:rPr>
      </w:pPr>
      <w:r w:rsidRPr="00851791">
        <w:rPr>
          <w:rFonts w:ascii="맑은 고딕" w:eastAsia="맑은 고딕" w:hAnsi="맑은 고딕" w:hint="eastAsia"/>
          <w:kern w:val="0"/>
          <w:sz w:val="24"/>
          <w:szCs w:val="24"/>
        </w:rPr>
        <w:t xml:space="preserve">- 코스 길이: </w:t>
      </w:r>
      <w:r w:rsidR="007061AA" w:rsidRPr="007061AA">
        <w:rPr>
          <w:rFonts w:ascii="맑은 고딕" w:eastAsia="맑은 고딕" w:hAnsi="맑은 고딕"/>
          <w:kern w:val="0"/>
          <w:sz w:val="24"/>
          <w:szCs w:val="24"/>
        </w:rPr>
        <w:t>파</w:t>
      </w:r>
      <w:r w:rsidR="007061AA">
        <w:rPr>
          <w:rFonts w:ascii="맑은 고딕" w:eastAsia="맑은 고딕" w:hAnsi="맑은 고딕"/>
          <w:kern w:val="0"/>
          <w:sz w:val="24"/>
          <w:szCs w:val="24"/>
        </w:rPr>
        <w:t xml:space="preserve">72, </w:t>
      </w:r>
      <w:r w:rsidR="007061AA" w:rsidRPr="007061AA">
        <w:rPr>
          <w:rFonts w:ascii="맑은 고딕" w:eastAsia="맑은 고딕" w:hAnsi="맑은 고딕"/>
          <w:kern w:val="0"/>
          <w:sz w:val="24"/>
          <w:szCs w:val="24"/>
        </w:rPr>
        <w:t>6494야드</w:t>
      </w:r>
    </w:p>
    <w:p w14:paraId="4B1A3668" w14:textId="77777777" w:rsidR="00A87DC6" w:rsidRPr="001C2A74" w:rsidRDefault="00A87DC6" w:rsidP="00A87DC6">
      <w:pPr>
        <w:pStyle w:val="10"/>
        <w:spacing w:line="384" w:lineRule="auto"/>
        <w:rPr>
          <w:rFonts w:ascii="맑은 고딕" w:eastAsia="맑은 고딕" w:hAnsi="맑은 고딕"/>
          <w:kern w:val="0"/>
          <w:sz w:val="24"/>
          <w:szCs w:val="24"/>
        </w:rPr>
      </w:pPr>
      <w:r w:rsidRPr="00851791">
        <w:rPr>
          <w:rFonts w:ascii="맑은 고딕" w:eastAsia="맑은 고딕" w:hAnsi="맑은 고딕" w:hint="eastAsia"/>
          <w:kern w:val="0"/>
          <w:sz w:val="24"/>
          <w:szCs w:val="24"/>
        </w:rPr>
        <w:t>- 참가 인원</w:t>
      </w:r>
      <w:r>
        <w:rPr>
          <w:rFonts w:ascii="맑은 고딕" w:eastAsia="맑은 고딕" w:hAnsi="맑은 고딕" w:hint="eastAsia"/>
          <w:kern w:val="0"/>
          <w:sz w:val="24"/>
          <w:szCs w:val="24"/>
        </w:rPr>
        <w:t>: 12</w:t>
      </w:r>
      <w:r>
        <w:rPr>
          <w:rFonts w:ascii="맑은 고딕" w:eastAsia="맑은 고딕" w:hAnsi="맑은 고딕"/>
          <w:kern w:val="0"/>
          <w:sz w:val="24"/>
          <w:szCs w:val="24"/>
        </w:rPr>
        <w:t>0</w:t>
      </w:r>
      <w:r w:rsidRPr="00851791">
        <w:rPr>
          <w:rFonts w:ascii="맑은 고딕" w:eastAsia="맑은 고딕" w:hAnsi="맑은 고딕" w:hint="eastAsia"/>
          <w:kern w:val="0"/>
          <w:sz w:val="24"/>
          <w:szCs w:val="24"/>
        </w:rPr>
        <w:t>명</w:t>
      </w:r>
    </w:p>
    <w:p w14:paraId="466B7532" w14:textId="77777777" w:rsidR="00A87DC6" w:rsidRPr="00851791" w:rsidRDefault="00A87DC6" w:rsidP="00A87DC6">
      <w:pPr>
        <w:pStyle w:val="af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>- 미디어 데이 참석 선수</w:t>
      </w:r>
    </w:p>
    <w:p w14:paraId="2E6C10C2" w14:textId="77777777" w:rsidR="007061AA" w:rsidRDefault="00A87DC6" w:rsidP="007061AA">
      <w:pPr>
        <w:pStyle w:val="af"/>
        <w:ind w:firstLineChars="100" w:firstLine="240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>박민지(2</w:t>
      </w:r>
      <w:r w:rsidR="007061AA">
        <w:rPr>
          <w:rFonts w:ascii="맑은 고딕" w:eastAsia="맑은 고딕" w:hAnsi="맑은 고딕"/>
          <w:sz w:val="24"/>
          <w:szCs w:val="24"/>
        </w:rPr>
        <w:t>7</w:t>
      </w:r>
      <w:r>
        <w:rPr>
          <w:rFonts w:ascii="맑은 고딕" w:eastAsia="맑은 고딕" w:hAnsi="맑은 고딕" w:hint="eastAsia"/>
          <w:sz w:val="24"/>
          <w:szCs w:val="24"/>
        </w:rPr>
        <w:t>,</w:t>
      </w:r>
      <w:r>
        <w:rPr>
          <w:rFonts w:ascii="맑은 고딕" w:eastAsia="맑은 고딕" w:hAnsi="맑은 고딕"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sz w:val="24"/>
          <w:szCs w:val="24"/>
        </w:rPr>
        <w:t>NH투자증권),</w:t>
      </w:r>
      <w:r>
        <w:rPr>
          <w:rFonts w:ascii="맑은 고딕" w:eastAsia="맑은 고딕" w:hAnsi="맑은 고딕"/>
          <w:sz w:val="24"/>
          <w:szCs w:val="24"/>
        </w:rPr>
        <w:t xml:space="preserve"> </w:t>
      </w:r>
      <w:r w:rsidR="007061AA">
        <w:rPr>
          <w:rFonts w:ascii="맑은 고딕" w:eastAsia="맑은 고딕" w:hAnsi="맑은 고딕" w:hint="eastAsia"/>
          <w:sz w:val="24"/>
          <w:szCs w:val="24"/>
        </w:rPr>
        <w:t>이예원</w:t>
      </w:r>
      <w:r>
        <w:rPr>
          <w:rFonts w:ascii="맑은 고딕" w:eastAsia="맑은 고딕" w:hAnsi="맑은 고딕" w:hint="eastAsia"/>
          <w:sz w:val="24"/>
          <w:szCs w:val="24"/>
        </w:rPr>
        <w:t>(2</w:t>
      </w:r>
      <w:r w:rsidR="007061AA">
        <w:rPr>
          <w:rFonts w:ascii="맑은 고딕" w:eastAsia="맑은 고딕" w:hAnsi="맑은 고딕"/>
          <w:sz w:val="24"/>
          <w:szCs w:val="24"/>
        </w:rPr>
        <w:t>2</w:t>
      </w:r>
      <w:r>
        <w:rPr>
          <w:rFonts w:ascii="맑은 고딕" w:eastAsia="맑은 고딕" w:hAnsi="맑은 고딕" w:hint="eastAsia"/>
          <w:sz w:val="24"/>
          <w:szCs w:val="24"/>
        </w:rPr>
        <w:t>,</w:t>
      </w:r>
      <w:r>
        <w:rPr>
          <w:rFonts w:ascii="맑은 고딕" w:eastAsia="맑은 고딕" w:hAnsi="맑은 고딕"/>
          <w:sz w:val="24"/>
          <w:szCs w:val="24"/>
        </w:rPr>
        <w:t xml:space="preserve"> </w:t>
      </w:r>
      <w:r w:rsidR="007061AA">
        <w:rPr>
          <w:rFonts w:ascii="맑은 고딕" w:eastAsia="맑은 고딕" w:hAnsi="맑은 고딕" w:hint="eastAsia"/>
          <w:sz w:val="24"/>
          <w:szCs w:val="24"/>
        </w:rPr>
        <w:t>메디힐),</w:t>
      </w:r>
      <w:r w:rsidR="007061AA">
        <w:rPr>
          <w:rFonts w:ascii="맑은 고딕" w:eastAsia="맑은 고딕" w:hAnsi="맑은 고딕"/>
          <w:sz w:val="24"/>
          <w:szCs w:val="24"/>
        </w:rPr>
        <w:t xml:space="preserve"> </w:t>
      </w:r>
      <w:r w:rsidR="007061AA">
        <w:rPr>
          <w:rFonts w:ascii="맑은 고딕" w:eastAsia="맑은 고딕" w:hAnsi="맑은 고딕" w:hint="eastAsia"/>
          <w:sz w:val="24"/>
          <w:szCs w:val="24"/>
        </w:rPr>
        <w:t>홍정민</w:t>
      </w:r>
      <w:r>
        <w:rPr>
          <w:rFonts w:ascii="맑은 고딕" w:eastAsia="맑은 고딕" w:hAnsi="맑은 고딕" w:hint="eastAsia"/>
          <w:sz w:val="24"/>
          <w:szCs w:val="24"/>
        </w:rPr>
        <w:t>(</w:t>
      </w:r>
      <w:r w:rsidR="007061AA">
        <w:rPr>
          <w:rFonts w:ascii="맑은 고딕" w:eastAsia="맑은 고딕" w:hAnsi="맑은 고딕"/>
          <w:sz w:val="24"/>
          <w:szCs w:val="24"/>
        </w:rPr>
        <w:t>23</w:t>
      </w:r>
      <w:r>
        <w:rPr>
          <w:rFonts w:ascii="맑은 고딕" w:eastAsia="맑은 고딕" w:hAnsi="맑은 고딕" w:hint="eastAsia"/>
          <w:sz w:val="24"/>
          <w:szCs w:val="24"/>
        </w:rPr>
        <w:t>,</w:t>
      </w:r>
      <w:r>
        <w:rPr>
          <w:rFonts w:ascii="맑은 고딕" w:eastAsia="맑은 고딕" w:hAnsi="맑은 고딕"/>
          <w:sz w:val="24"/>
          <w:szCs w:val="24"/>
        </w:rPr>
        <w:t xml:space="preserve"> </w:t>
      </w:r>
      <w:r w:rsidR="007061AA">
        <w:rPr>
          <w:rFonts w:ascii="맑은 고딕" w:eastAsia="맑은 고딕" w:hAnsi="맑은 고딕"/>
          <w:sz w:val="24"/>
          <w:szCs w:val="24"/>
        </w:rPr>
        <w:t>CJ</w:t>
      </w:r>
      <w:r>
        <w:rPr>
          <w:rFonts w:ascii="맑은 고딕" w:eastAsia="맑은 고딕" w:hAnsi="맑은 고딕" w:hint="eastAsia"/>
          <w:sz w:val="24"/>
          <w:szCs w:val="24"/>
        </w:rPr>
        <w:t>)</w:t>
      </w:r>
      <w:r>
        <w:rPr>
          <w:rFonts w:ascii="맑은 고딕" w:eastAsia="맑은 고딕" w:hAnsi="맑은 고딕"/>
          <w:sz w:val="24"/>
          <w:szCs w:val="24"/>
        </w:rPr>
        <w:t xml:space="preserve">, </w:t>
      </w:r>
    </w:p>
    <w:p w14:paraId="60A59404" w14:textId="2C4A0344" w:rsidR="00A87DC6" w:rsidRPr="00851791" w:rsidRDefault="007061AA" w:rsidP="007061AA">
      <w:pPr>
        <w:pStyle w:val="af"/>
        <w:ind w:firstLineChars="100" w:firstLine="240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>정윤지</w:t>
      </w:r>
      <w:r w:rsidR="00A87DC6">
        <w:rPr>
          <w:rFonts w:ascii="맑은 고딕" w:eastAsia="맑은 고딕" w:hAnsi="맑은 고딕" w:hint="eastAsia"/>
          <w:sz w:val="24"/>
          <w:szCs w:val="24"/>
        </w:rPr>
        <w:t>(</w:t>
      </w:r>
      <w:r>
        <w:rPr>
          <w:rFonts w:ascii="맑은 고딕" w:eastAsia="맑은 고딕" w:hAnsi="맑은 고딕"/>
          <w:sz w:val="24"/>
          <w:szCs w:val="24"/>
        </w:rPr>
        <w:t>25</w:t>
      </w:r>
      <w:r w:rsidR="00A87DC6">
        <w:rPr>
          <w:rFonts w:ascii="맑은 고딕" w:eastAsia="맑은 고딕" w:hAnsi="맑은 고딕"/>
          <w:sz w:val="24"/>
          <w:szCs w:val="24"/>
        </w:rPr>
        <w:t xml:space="preserve">, </w:t>
      </w:r>
      <w:r>
        <w:rPr>
          <w:rFonts w:ascii="맑은 고딕" w:eastAsia="맑은 고딕" w:hAnsi="맑은 고딕" w:hint="eastAsia"/>
          <w:sz w:val="24"/>
          <w:szCs w:val="24"/>
        </w:rPr>
        <w:t>N</w:t>
      </w:r>
      <w:r>
        <w:rPr>
          <w:rFonts w:ascii="맑은 고딕" w:eastAsia="맑은 고딕" w:hAnsi="맑은 고딕"/>
          <w:sz w:val="24"/>
          <w:szCs w:val="24"/>
        </w:rPr>
        <w:t>H</w:t>
      </w:r>
      <w:r>
        <w:rPr>
          <w:rFonts w:ascii="맑은 고딕" w:eastAsia="맑은 고딕" w:hAnsi="맑은 고딕" w:hint="eastAsia"/>
          <w:sz w:val="24"/>
          <w:szCs w:val="24"/>
        </w:rPr>
        <w:t>투자증권</w:t>
      </w:r>
      <w:r w:rsidR="00A87DC6">
        <w:rPr>
          <w:rFonts w:ascii="맑은 고딕" w:eastAsia="맑은 고딕" w:hAnsi="맑은 고딕" w:hint="eastAsia"/>
          <w:sz w:val="24"/>
          <w:szCs w:val="24"/>
        </w:rPr>
        <w:t>)</w:t>
      </w:r>
    </w:p>
    <w:p w14:paraId="4B2C5590" w14:textId="77777777" w:rsidR="00A87DC6" w:rsidRDefault="00A87DC6" w:rsidP="00A87DC6">
      <w:r w:rsidRPr="00020931">
        <w:rPr>
          <w:rFonts w:hint="eastAsia"/>
        </w:rPr>
        <w:t xml:space="preserve"> </w:t>
      </w:r>
    </w:p>
    <w:p w14:paraId="3F6C83CD" w14:textId="4D47689B" w:rsidR="00A87DC6" w:rsidRDefault="00A87DC6">
      <w:pPr>
        <w:widowControl/>
        <w:wordWrap/>
        <w:autoSpaceDE/>
        <w:autoSpaceDN/>
      </w:pPr>
    </w:p>
    <w:p w14:paraId="4784D64E" w14:textId="4E1E3990" w:rsidR="004E4333" w:rsidRDefault="004E4333">
      <w:pPr>
        <w:widowControl/>
        <w:wordWrap/>
        <w:autoSpaceDE/>
        <w:autoSpaceDN/>
      </w:pPr>
    </w:p>
    <w:p w14:paraId="7893313C" w14:textId="41D4C887" w:rsidR="004E4333" w:rsidRDefault="004E4333">
      <w:pPr>
        <w:widowControl/>
        <w:wordWrap/>
        <w:autoSpaceDE/>
        <w:autoSpaceDN/>
      </w:pPr>
    </w:p>
    <w:p w14:paraId="1B1DB518" w14:textId="77777777" w:rsidR="004E4333" w:rsidRDefault="004E4333">
      <w:pPr>
        <w:widowControl/>
        <w:wordWrap/>
        <w:autoSpaceDE/>
        <w:autoSpaceDN/>
      </w:pPr>
    </w:p>
    <w:p w14:paraId="1250BBD7" w14:textId="77777777" w:rsidR="00927DEA" w:rsidRDefault="00927DEA" w:rsidP="00927DEA">
      <w:r>
        <w:rPr>
          <w:rFonts w:hint="eastAsia"/>
        </w:rPr>
        <w:lastRenderedPageBreak/>
        <w:t>이예원</w:t>
      </w:r>
    </w:p>
    <w:p w14:paraId="3E42DBB5" w14:textId="77777777" w:rsidR="00927DEA" w:rsidRDefault="00927DEA" w:rsidP="00927DEA">
      <w:r w:rsidRPr="00927DEA">
        <w:rPr>
          <w:rFonts w:hint="eastAsia"/>
        </w:rPr>
        <w:t>Q. 올해 벌써 3승을 기록한 상금랭킹 1위 이예원 선수에게 질문 드리겠습니다.</w:t>
      </w:r>
    </w:p>
    <w:p w14:paraId="7B1900BF" w14:textId="1E71D637" w:rsidR="00567F22" w:rsidRPr="00567F22" w:rsidRDefault="00927DEA" w:rsidP="00567F22">
      <w:pPr>
        <w:widowControl/>
        <w:wordWrap/>
        <w:autoSpaceDE/>
        <w:autoSpaceDN/>
      </w:pPr>
      <w:r>
        <w:t xml:space="preserve">A. </w:t>
      </w:r>
      <w:r w:rsidR="00567F22" w:rsidRPr="00567F22">
        <w:rPr>
          <w:rFonts w:hint="eastAsia"/>
          <w:bCs/>
        </w:rPr>
        <w:t xml:space="preserve">네 우선 </w:t>
      </w:r>
      <w:r w:rsidR="00567F22" w:rsidRPr="00567F22">
        <w:rPr>
          <w:bCs/>
        </w:rPr>
        <w:t>3</w:t>
      </w:r>
      <w:r w:rsidR="00567F22" w:rsidRPr="00567F22">
        <w:rPr>
          <w:rFonts w:hint="eastAsia"/>
          <w:bCs/>
        </w:rPr>
        <w:t>승을 빠르게 기록했지만 올해 목표는 4승 그 이상으로 잡았기</w:t>
      </w:r>
      <w:r w:rsidR="001B26EB">
        <w:rPr>
          <w:rFonts w:hint="eastAsia"/>
          <w:bCs/>
        </w:rPr>
        <w:t xml:space="preserve"> </w:t>
      </w:r>
      <w:r w:rsidR="00567F22" w:rsidRPr="00567F22">
        <w:rPr>
          <w:rFonts w:hint="eastAsia"/>
          <w:bCs/>
        </w:rPr>
        <w:t>때문에 얼른 4승을 하고 싶고요, 셀트리온 대회에서 아쉽게 준우승을 한 적이 있는데 올해는 그 아쉬움을 풀고 싶습니다</w:t>
      </w:r>
    </w:p>
    <w:p w14:paraId="4494393F" w14:textId="77777777" w:rsidR="00EB0FEE" w:rsidRDefault="00EB0FEE" w:rsidP="00A87DC6"/>
    <w:p w14:paraId="20E498A7" w14:textId="151AEA1E" w:rsidR="00927DEA" w:rsidRDefault="00927DEA" w:rsidP="00A87DC6">
      <w:r w:rsidRPr="00927DEA">
        <w:rPr>
          <w:rFonts w:hint="eastAsia"/>
        </w:rPr>
        <w:t>Q. 골프가 꾸준하게 좋은 성적을 유지하기가 많이 어려운 종목인데, 슬럼프가 없이 좋은 성적을 유지할 수 있는 본인만의 팁이 있을까요?</w:t>
      </w:r>
    </w:p>
    <w:p w14:paraId="1DDDD9E5" w14:textId="3FEA77B7" w:rsidR="00927DEA" w:rsidRDefault="00927DEA" w:rsidP="00927DEA">
      <w:r>
        <w:t xml:space="preserve">A. </w:t>
      </w:r>
      <w:r w:rsidR="000B635F">
        <w:rPr>
          <w:rFonts w:hint="eastAsia"/>
        </w:rPr>
        <w:t xml:space="preserve">노하우인지 모르겠으나 </w:t>
      </w:r>
      <w:r w:rsidR="00C73EA2">
        <w:rPr>
          <w:rFonts w:hint="eastAsia"/>
        </w:rPr>
        <w:t xml:space="preserve">저는 </w:t>
      </w:r>
      <w:r w:rsidR="001B26EB">
        <w:rPr>
          <w:rFonts w:hint="eastAsia"/>
        </w:rPr>
        <w:t>대회가</w:t>
      </w:r>
      <w:r w:rsidR="000B635F">
        <w:rPr>
          <w:rFonts w:hint="eastAsia"/>
        </w:rPr>
        <w:t xml:space="preserve"> 끝나면 </w:t>
      </w:r>
      <w:r w:rsidR="00C73EA2">
        <w:rPr>
          <w:rFonts w:hint="eastAsia"/>
        </w:rPr>
        <w:t xml:space="preserve">꼭 </w:t>
      </w:r>
      <w:r w:rsidR="000B635F">
        <w:rPr>
          <w:rFonts w:hint="eastAsia"/>
        </w:rPr>
        <w:t xml:space="preserve">휴식이 </w:t>
      </w:r>
      <w:r w:rsidR="00C73EA2">
        <w:rPr>
          <w:rFonts w:hint="eastAsia"/>
        </w:rPr>
        <w:t>필요하다고 생각이 듭니다.</w:t>
      </w:r>
      <w:r w:rsidR="000B635F">
        <w:t xml:space="preserve"> </w:t>
      </w:r>
      <w:r w:rsidR="00C73EA2">
        <w:rPr>
          <w:rFonts w:hint="eastAsia"/>
        </w:rPr>
        <w:t xml:space="preserve">그래서 </w:t>
      </w:r>
      <w:r w:rsidR="001B26EB">
        <w:rPr>
          <w:rFonts w:hint="eastAsia"/>
        </w:rPr>
        <w:t>대회가</w:t>
      </w:r>
      <w:r w:rsidR="000B635F">
        <w:rPr>
          <w:rFonts w:hint="eastAsia"/>
        </w:rPr>
        <w:t xml:space="preserve"> 끝나면 </w:t>
      </w:r>
      <w:r w:rsidR="00C73EA2">
        <w:rPr>
          <w:rFonts w:hint="eastAsia"/>
        </w:rPr>
        <w:t xml:space="preserve">정말 아무것도 하지 않고 </w:t>
      </w:r>
      <w:r w:rsidR="000B635F">
        <w:rPr>
          <w:rFonts w:hint="eastAsia"/>
        </w:rPr>
        <w:t xml:space="preserve">하루는 </w:t>
      </w:r>
      <w:r w:rsidR="00C73EA2">
        <w:rPr>
          <w:rFonts w:hint="eastAsia"/>
        </w:rPr>
        <w:t>쉬어주는 편이고</w:t>
      </w:r>
      <w:r w:rsidR="000B635F">
        <w:rPr>
          <w:rFonts w:hint="eastAsia"/>
        </w:rPr>
        <w:t xml:space="preserve"> 체력</w:t>
      </w:r>
      <w:r w:rsidR="00C73EA2">
        <w:rPr>
          <w:rFonts w:hint="eastAsia"/>
        </w:rPr>
        <w:t xml:space="preserve">을 </w:t>
      </w:r>
      <w:r w:rsidR="000B635F">
        <w:rPr>
          <w:rFonts w:hint="eastAsia"/>
        </w:rPr>
        <w:t xml:space="preserve">비축으로 </w:t>
      </w:r>
      <w:r w:rsidR="00C73EA2">
        <w:rPr>
          <w:rFonts w:hint="eastAsia"/>
        </w:rPr>
        <w:t>하는 편입니다.</w:t>
      </w:r>
      <w:r w:rsidR="00C73EA2">
        <w:t xml:space="preserve"> </w:t>
      </w:r>
      <w:r w:rsidR="00C73EA2">
        <w:rPr>
          <w:rFonts w:hint="eastAsia"/>
        </w:rPr>
        <w:t xml:space="preserve">그래서 </w:t>
      </w:r>
      <w:r w:rsidR="001B26EB">
        <w:rPr>
          <w:rFonts w:hint="eastAsia"/>
        </w:rPr>
        <w:t>대회</w:t>
      </w:r>
      <w:r w:rsidR="00C73EA2">
        <w:rPr>
          <w:rFonts w:hint="eastAsia"/>
        </w:rPr>
        <w:t xml:space="preserve"> 때 좀 더 </w:t>
      </w:r>
      <w:r w:rsidR="000B635F">
        <w:rPr>
          <w:rFonts w:hint="eastAsia"/>
        </w:rPr>
        <w:t xml:space="preserve">좋은 성적이 </w:t>
      </w:r>
      <w:r w:rsidR="00C73EA2">
        <w:rPr>
          <w:rFonts w:hint="eastAsia"/>
        </w:rPr>
        <w:t>나옵니다.</w:t>
      </w:r>
    </w:p>
    <w:p w14:paraId="0C5D6F25" w14:textId="77777777" w:rsidR="00EB0FEE" w:rsidRDefault="00EB0FEE" w:rsidP="00A87DC6"/>
    <w:p w14:paraId="1CB53E93" w14:textId="0564F025" w:rsidR="00927DEA" w:rsidRDefault="00927DEA" w:rsidP="00A87DC6">
      <w:r>
        <w:rPr>
          <w:rFonts w:hint="eastAsia"/>
        </w:rPr>
        <w:t>박민지</w:t>
      </w:r>
    </w:p>
    <w:p w14:paraId="16F48A11" w14:textId="27C3F43B" w:rsidR="00927DEA" w:rsidRDefault="00927DEA" w:rsidP="00A87DC6">
      <w:r w:rsidRPr="00927DEA">
        <w:rPr>
          <w:rFonts w:hint="eastAsia"/>
        </w:rPr>
        <w:t>Q. 이번 셀트리온 퀸즈 마스터즈는 성문안에서 펼쳐지게 되는데요. 새로운 대회장, 성문안 라운드를 해본 소감 및 코스 공략법이 있을까요?</w:t>
      </w:r>
    </w:p>
    <w:p w14:paraId="699CE378" w14:textId="7A98275F" w:rsidR="00927DEA" w:rsidRDefault="00927DEA" w:rsidP="00927DEA">
      <w:r>
        <w:t xml:space="preserve">A. </w:t>
      </w:r>
      <w:r w:rsidR="000B635F">
        <w:rPr>
          <w:rFonts w:hint="eastAsia"/>
        </w:rPr>
        <w:t xml:space="preserve">네 제가 벌써 </w:t>
      </w:r>
      <w:r w:rsidR="000B635F">
        <w:t>4</w:t>
      </w:r>
      <w:r w:rsidR="000B635F">
        <w:rPr>
          <w:rFonts w:hint="eastAsia"/>
        </w:rPr>
        <w:t xml:space="preserve">연패를 했는데요 </w:t>
      </w:r>
      <w:r w:rsidR="00567F22">
        <w:rPr>
          <w:rFonts w:hint="eastAsia"/>
        </w:rPr>
        <w:t xml:space="preserve">첫 </w:t>
      </w:r>
      <w:r w:rsidR="00361892">
        <w:rPr>
          <w:rFonts w:hint="eastAsia"/>
        </w:rPr>
        <w:t xml:space="preserve">번째 우승은 </w:t>
      </w:r>
      <w:r w:rsidR="00C73EA2">
        <w:rPr>
          <w:rFonts w:hint="eastAsia"/>
        </w:rPr>
        <w:t xml:space="preserve">서서울이였고 </w:t>
      </w:r>
      <w:r w:rsidR="00C73EA2">
        <w:t>3</w:t>
      </w:r>
      <w:r w:rsidR="000B635F">
        <w:rPr>
          <w:rFonts w:hint="eastAsia"/>
        </w:rPr>
        <w:t xml:space="preserve">번은 설해원 이고 이번에는 </w:t>
      </w:r>
      <w:r w:rsidR="00C73EA2">
        <w:rPr>
          <w:rFonts w:hint="eastAsia"/>
        </w:rPr>
        <w:t xml:space="preserve">성문안이어서 코스가 잘 맞아서 우승했다고 할 수 없을 것 같습니다. </w:t>
      </w:r>
      <w:r w:rsidR="00CB7D95">
        <w:rPr>
          <w:rFonts w:hint="eastAsia"/>
        </w:rPr>
        <w:t xml:space="preserve">코스 공략이 마음 먹은대로 </w:t>
      </w:r>
      <w:r w:rsidR="000B635F">
        <w:rPr>
          <w:rFonts w:hint="eastAsia"/>
        </w:rPr>
        <w:t>샷</w:t>
      </w:r>
      <w:r w:rsidR="001B26EB">
        <w:rPr>
          <w:rFonts w:hint="eastAsia"/>
        </w:rPr>
        <w:t xml:space="preserve"> </w:t>
      </w:r>
      <w:r w:rsidR="000B635F">
        <w:rPr>
          <w:rFonts w:hint="eastAsia"/>
        </w:rPr>
        <w:t xml:space="preserve">감이 맞아 떨어져야만 </w:t>
      </w:r>
      <w:r w:rsidR="00CB7D95">
        <w:rPr>
          <w:rFonts w:hint="eastAsia"/>
        </w:rPr>
        <w:t xml:space="preserve">좋은 스코어가 날 것으로 </w:t>
      </w:r>
      <w:r w:rsidR="000B635F">
        <w:rPr>
          <w:rFonts w:hint="eastAsia"/>
        </w:rPr>
        <w:t xml:space="preserve">예상을 해서 </w:t>
      </w:r>
      <w:r w:rsidR="00CB7D95">
        <w:rPr>
          <w:rFonts w:hint="eastAsia"/>
        </w:rPr>
        <w:t>음</w:t>
      </w:r>
      <w:r w:rsidR="00CB7D95">
        <w:t xml:space="preserve"> </w:t>
      </w:r>
      <w:r w:rsidR="00CB7D95">
        <w:rPr>
          <w:rFonts w:hint="eastAsia"/>
        </w:rPr>
        <w:t xml:space="preserve">뭐 다른 선수들도 마찬가지지만 </w:t>
      </w:r>
      <w:r w:rsidR="000B635F">
        <w:rPr>
          <w:rFonts w:hint="eastAsia"/>
        </w:rPr>
        <w:t xml:space="preserve">오히려 긴장을 풀 수 없어 </w:t>
      </w:r>
      <w:r w:rsidR="00CB7D95">
        <w:rPr>
          <w:rFonts w:hint="eastAsia"/>
        </w:rPr>
        <w:t>한 타 한 타 정말 최선을 다해야 한다고 느꼈어요.</w:t>
      </w:r>
      <w:r w:rsidR="00CB7D95">
        <w:t xml:space="preserve"> </w:t>
      </w:r>
      <w:r w:rsidR="000B635F">
        <w:rPr>
          <w:rFonts w:hint="eastAsia"/>
        </w:rPr>
        <w:t xml:space="preserve">드라이버를 페어웨이에 넣고 </w:t>
      </w:r>
      <w:r w:rsidR="00CB7D95">
        <w:rPr>
          <w:rFonts w:hint="eastAsia"/>
        </w:rPr>
        <w:t>세컨</w:t>
      </w:r>
      <w:r w:rsidR="001B26EB">
        <w:rPr>
          <w:rFonts w:hint="eastAsia"/>
        </w:rPr>
        <w:t>드</w:t>
      </w:r>
      <w:r w:rsidR="00CB7D95">
        <w:rPr>
          <w:rFonts w:hint="eastAsia"/>
        </w:rPr>
        <w:t xml:space="preserve"> 샷</w:t>
      </w:r>
      <w:r w:rsidR="000B635F">
        <w:rPr>
          <w:rFonts w:hint="eastAsia"/>
        </w:rPr>
        <w:t xml:space="preserve">을 </w:t>
      </w:r>
      <w:r w:rsidR="00CB7D95">
        <w:rPr>
          <w:rFonts w:hint="eastAsia"/>
        </w:rPr>
        <w:t>핀에서 좀 더 퍼트하기 쉬운 곳에 붙이고 그 공을</w:t>
      </w:r>
      <w:r w:rsidR="000B635F">
        <w:rPr>
          <w:rFonts w:hint="eastAsia"/>
        </w:rPr>
        <w:t xml:space="preserve"> 잘 넣으면 </w:t>
      </w:r>
      <w:r w:rsidR="00CB7D95">
        <w:rPr>
          <w:rFonts w:hint="eastAsia"/>
        </w:rPr>
        <w:t>우승 할 수 있을 것 같습니다.</w:t>
      </w:r>
    </w:p>
    <w:p w14:paraId="4015EFEF" w14:textId="0C3DEECD" w:rsidR="00927DEA" w:rsidRDefault="00927DEA" w:rsidP="0057245B"/>
    <w:p w14:paraId="3A58FD89" w14:textId="553D0148" w:rsidR="00927DEA" w:rsidRPr="00927DEA" w:rsidRDefault="00927DEA" w:rsidP="00927DEA">
      <w:r w:rsidRPr="00927DEA">
        <w:rPr>
          <w:rFonts w:hint="eastAsia"/>
        </w:rPr>
        <w:t>Q. 부담 드리고 싶지 않지만 많은 골프팬들이 가장 궁금해 하는 부분으로 질문 드리겠습니다</w:t>
      </w:r>
      <w:r w:rsidR="00EB0FEE">
        <w:rPr>
          <w:rFonts w:hint="eastAsia"/>
        </w:rPr>
        <w:t xml:space="preserve">. </w:t>
      </w:r>
      <w:r w:rsidRPr="00927DEA">
        <w:rPr>
          <w:rFonts w:hint="eastAsia"/>
        </w:rPr>
        <w:t>단일대회 5연패에 도전하는 각오 한마디 부탁드리겠습니다.</w:t>
      </w:r>
    </w:p>
    <w:p w14:paraId="42CF5773" w14:textId="7BAE1EB1" w:rsidR="00927DEA" w:rsidRDefault="00927DEA" w:rsidP="00CB7D95">
      <w:pPr>
        <w:ind w:left="400" w:hangingChars="200" w:hanging="400"/>
      </w:pPr>
      <w:r>
        <w:t xml:space="preserve">A. </w:t>
      </w:r>
      <w:r w:rsidR="000B635F">
        <w:t>2024</w:t>
      </w:r>
      <w:r w:rsidR="000B635F">
        <w:rPr>
          <w:rFonts w:hint="eastAsia"/>
        </w:rPr>
        <w:t xml:space="preserve">년 </w:t>
      </w:r>
      <w:r w:rsidR="000B635F">
        <w:t>4</w:t>
      </w:r>
      <w:r w:rsidR="000B635F">
        <w:rPr>
          <w:rFonts w:hint="eastAsia"/>
        </w:rPr>
        <w:t xml:space="preserve">연패 도전할 때 </w:t>
      </w:r>
      <w:r w:rsidR="00CB7D95">
        <w:rPr>
          <w:rFonts w:hint="eastAsia"/>
        </w:rPr>
        <w:t xml:space="preserve">굉장히 </w:t>
      </w:r>
      <w:r w:rsidR="000B635F">
        <w:rPr>
          <w:rFonts w:hint="eastAsia"/>
        </w:rPr>
        <w:t>부담스러웠</w:t>
      </w:r>
      <w:r w:rsidR="001B26EB">
        <w:rPr>
          <w:rFonts w:hint="eastAsia"/>
        </w:rPr>
        <w:t>어요.</w:t>
      </w:r>
      <w:r w:rsidR="000B635F">
        <w:t xml:space="preserve"> </w:t>
      </w:r>
      <w:r w:rsidR="000B635F">
        <w:rPr>
          <w:rFonts w:hint="eastAsia"/>
        </w:rPr>
        <w:t>한</w:t>
      </w:r>
      <w:r w:rsidR="001B26EB">
        <w:rPr>
          <w:rFonts w:hint="eastAsia"/>
        </w:rPr>
        <w:t xml:space="preserve"> </w:t>
      </w:r>
      <w:r w:rsidR="000B635F">
        <w:rPr>
          <w:rFonts w:hint="eastAsia"/>
        </w:rPr>
        <w:t>걸음 한</w:t>
      </w:r>
      <w:r w:rsidR="001B26EB">
        <w:rPr>
          <w:rFonts w:hint="eastAsia"/>
        </w:rPr>
        <w:t xml:space="preserve"> </w:t>
      </w:r>
      <w:r w:rsidR="000B635F">
        <w:rPr>
          <w:rFonts w:hint="eastAsia"/>
        </w:rPr>
        <w:t xml:space="preserve">걸음 걸을 때 마다 </w:t>
      </w:r>
      <w:r w:rsidR="00CB7D95">
        <w:rPr>
          <w:rFonts w:hint="eastAsia"/>
        </w:rPr>
        <w:t>우승하라고</w:t>
      </w:r>
      <w:r w:rsidR="001B26EB">
        <w:rPr>
          <w:rFonts w:hint="eastAsia"/>
        </w:rPr>
        <w:t xml:space="preserve"> </w:t>
      </w:r>
      <w:r w:rsidR="00CB7D95">
        <w:rPr>
          <w:rFonts w:hint="eastAsia"/>
        </w:rPr>
        <w:t>많은</w:t>
      </w:r>
      <w:r w:rsidR="001B26EB">
        <w:rPr>
          <w:rFonts w:hint="eastAsia"/>
        </w:rPr>
        <w:t xml:space="preserve"> </w:t>
      </w:r>
      <w:r w:rsidR="00CB7D95">
        <w:rPr>
          <w:rFonts w:hint="eastAsia"/>
        </w:rPr>
        <w:t>분들이 응원해</w:t>
      </w:r>
      <w:r w:rsidR="001B26EB">
        <w:rPr>
          <w:rFonts w:hint="eastAsia"/>
        </w:rPr>
        <w:t xml:space="preserve"> </w:t>
      </w:r>
      <w:r w:rsidR="00CB7D95">
        <w:rPr>
          <w:rFonts w:hint="eastAsia"/>
        </w:rPr>
        <w:t xml:space="preserve">주셔서 정말 숨도 쉬지 못할 정도로 </w:t>
      </w:r>
      <w:r w:rsidR="000B635F">
        <w:rPr>
          <w:rFonts w:hint="eastAsia"/>
        </w:rPr>
        <w:t>부담이 되었</w:t>
      </w:r>
      <w:r w:rsidR="00CB7D95">
        <w:rPr>
          <w:rFonts w:hint="eastAsia"/>
        </w:rPr>
        <w:t>습니</w:t>
      </w:r>
      <w:r w:rsidR="000B635F">
        <w:rPr>
          <w:rFonts w:hint="eastAsia"/>
        </w:rPr>
        <w:t>다.</w:t>
      </w:r>
      <w:r w:rsidR="000B635F">
        <w:t xml:space="preserve"> </w:t>
      </w:r>
      <w:r w:rsidR="000B635F">
        <w:rPr>
          <w:rFonts w:hint="eastAsia"/>
        </w:rPr>
        <w:t xml:space="preserve">이제는 </w:t>
      </w:r>
      <w:r w:rsidR="00CB7D95">
        <w:t>5</w:t>
      </w:r>
      <w:r w:rsidR="00CB7D95">
        <w:rPr>
          <w:rFonts w:hint="eastAsia"/>
        </w:rPr>
        <w:t xml:space="preserve">연패라는 </w:t>
      </w:r>
      <w:r w:rsidR="000B635F">
        <w:rPr>
          <w:rFonts w:hint="eastAsia"/>
        </w:rPr>
        <w:t xml:space="preserve">영광스러운 </w:t>
      </w:r>
      <w:r w:rsidR="00CB7D95">
        <w:rPr>
          <w:rFonts w:hint="eastAsia"/>
        </w:rPr>
        <w:t>기록에 도전을 하다 보니 부담감을 다 받아드리고 오히려 즐</w:t>
      </w:r>
      <w:r w:rsidR="00CB7D95">
        <w:rPr>
          <w:rFonts w:hint="eastAsia"/>
        </w:rPr>
        <w:lastRenderedPageBreak/>
        <w:t>기려고 합니다.</w:t>
      </w:r>
    </w:p>
    <w:p w14:paraId="39475045" w14:textId="77777777" w:rsidR="00EB0FEE" w:rsidRDefault="00EB0FEE" w:rsidP="0057245B"/>
    <w:p w14:paraId="5A4550F4" w14:textId="6D60E53D" w:rsidR="00927DEA" w:rsidRDefault="00927DEA" w:rsidP="0057245B">
      <w:r>
        <w:rPr>
          <w:rFonts w:hint="eastAsia"/>
        </w:rPr>
        <w:t>정윤지</w:t>
      </w:r>
    </w:p>
    <w:p w14:paraId="578E4991" w14:textId="520BBA85" w:rsidR="00927DEA" w:rsidRPr="00927DEA" w:rsidRDefault="00927DEA" w:rsidP="00927DEA">
      <w:r w:rsidRPr="00927DEA">
        <w:rPr>
          <w:rFonts w:hint="eastAsia"/>
        </w:rPr>
        <w:t>Q. 먼저 직전 대회인 SH 수협은행 MBN 여자오픈 우승</w:t>
      </w:r>
      <w:r w:rsidR="00567F22">
        <w:rPr>
          <w:rFonts w:hint="eastAsia"/>
        </w:rPr>
        <w:t xml:space="preserve"> </w:t>
      </w:r>
      <w:r w:rsidRPr="00927DEA">
        <w:rPr>
          <w:rFonts w:hint="eastAsia"/>
        </w:rPr>
        <w:t>및 시즌 첫 승 축하 드립니다. 그리고 광장 앞 정윤지 프로님이 보낸 커피차에서 맛있는 음료 잘 먹었습니다. (6/5 공식 연습일 정윤지 프로 커피차 제공)</w:t>
      </w:r>
      <w:r w:rsidRPr="00927DEA">
        <w:rPr>
          <w:rFonts w:hint="eastAsia"/>
        </w:rPr>
        <w:br/>
        <w:t>우승 후 많이 바쁘셨을 것 같은데요? 우승 후 어떤 시간을 보냈는지 말씀 부탁드립니다.</w:t>
      </w:r>
    </w:p>
    <w:p w14:paraId="63055410" w14:textId="3234FBC2" w:rsidR="00927DEA" w:rsidRDefault="00927DEA" w:rsidP="00927DEA">
      <w:r>
        <w:t xml:space="preserve">A. </w:t>
      </w:r>
      <w:r w:rsidR="000B635F">
        <w:rPr>
          <w:rFonts w:hint="eastAsia"/>
        </w:rPr>
        <w:t>말씀 하신</w:t>
      </w:r>
      <w:r w:rsidR="001B26EB">
        <w:rPr>
          <w:rFonts w:hint="eastAsia"/>
        </w:rPr>
        <w:t xml:space="preserve"> 것처럼</w:t>
      </w:r>
      <w:r w:rsidR="000B635F">
        <w:rPr>
          <w:rFonts w:hint="eastAsia"/>
        </w:rPr>
        <w:t xml:space="preserve"> 정신</w:t>
      </w:r>
      <w:r w:rsidR="001B26EB">
        <w:rPr>
          <w:rFonts w:hint="eastAsia"/>
        </w:rPr>
        <w:t xml:space="preserve"> </w:t>
      </w:r>
      <w:r w:rsidR="000B635F">
        <w:rPr>
          <w:rFonts w:hint="eastAsia"/>
        </w:rPr>
        <w:t>없이 보냈고 우승 후에 시간이 천천히 흘러갔으면 좋았을 텐데 빨리</w:t>
      </w:r>
      <w:r w:rsidR="001B26EB">
        <w:rPr>
          <w:rFonts w:hint="eastAsia"/>
        </w:rPr>
        <w:t xml:space="preserve"> </w:t>
      </w:r>
      <w:r w:rsidR="000B635F">
        <w:rPr>
          <w:rFonts w:hint="eastAsia"/>
        </w:rPr>
        <w:t xml:space="preserve">가서 </w:t>
      </w:r>
      <w:r w:rsidR="00595D4F">
        <w:rPr>
          <w:rFonts w:hint="eastAsia"/>
        </w:rPr>
        <w:t>아쉬웠습니다</w:t>
      </w:r>
      <w:r w:rsidR="000B635F">
        <w:rPr>
          <w:rFonts w:hint="eastAsia"/>
        </w:rPr>
        <w:t>.</w:t>
      </w:r>
      <w:r w:rsidR="000B635F">
        <w:t xml:space="preserve"> </w:t>
      </w:r>
      <w:r w:rsidR="000B635F">
        <w:rPr>
          <w:rFonts w:hint="eastAsia"/>
        </w:rPr>
        <w:t>감사</w:t>
      </w:r>
      <w:r w:rsidR="001B26EB">
        <w:rPr>
          <w:rFonts w:hint="eastAsia"/>
        </w:rPr>
        <w:t xml:space="preserve">한 </w:t>
      </w:r>
      <w:r w:rsidR="000B635F">
        <w:rPr>
          <w:rFonts w:hint="eastAsia"/>
        </w:rPr>
        <w:t>분들</w:t>
      </w:r>
      <w:r w:rsidR="001B26EB">
        <w:rPr>
          <w:rFonts w:hint="eastAsia"/>
        </w:rPr>
        <w:t>께</w:t>
      </w:r>
      <w:r w:rsidR="000B635F">
        <w:rPr>
          <w:rFonts w:hint="eastAsia"/>
        </w:rPr>
        <w:t xml:space="preserve"> 인사하고 가족들과 시간을 </w:t>
      </w:r>
      <w:r w:rsidR="00595D4F">
        <w:rPr>
          <w:rFonts w:hint="eastAsia"/>
        </w:rPr>
        <w:t>보내다 보니 이번</w:t>
      </w:r>
      <w:r w:rsidR="001B26EB">
        <w:rPr>
          <w:rFonts w:hint="eastAsia"/>
        </w:rPr>
        <w:t xml:space="preserve"> </w:t>
      </w:r>
      <w:r w:rsidR="00595D4F">
        <w:rPr>
          <w:rFonts w:hint="eastAsia"/>
        </w:rPr>
        <w:t>대회는 잘 준비를 하지 못했 던 것 같습니다.</w:t>
      </w:r>
    </w:p>
    <w:p w14:paraId="69A24579" w14:textId="0E85F496" w:rsidR="00EB0FEE" w:rsidRDefault="00EB0FEE" w:rsidP="00927DEA"/>
    <w:p w14:paraId="5E16DF67" w14:textId="7CF6AA1E" w:rsidR="00927DEA" w:rsidRPr="00927DEA" w:rsidRDefault="00927DEA" w:rsidP="00927DEA">
      <w:r w:rsidRPr="00927DEA">
        <w:rPr>
          <w:rFonts w:hint="eastAsia"/>
        </w:rPr>
        <w:t>Q. 2주 연속 우승에 도전하게 되었는데요. 그래서 이번</w:t>
      </w:r>
      <w:r w:rsidR="001B26EB">
        <w:rPr>
          <w:rFonts w:hint="eastAsia"/>
        </w:rPr>
        <w:t xml:space="preserve"> </w:t>
      </w:r>
      <w:r w:rsidRPr="00927DEA">
        <w:rPr>
          <w:rFonts w:hint="eastAsia"/>
        </w:rPr>
        <w:t>대회를 더 남다른 각오로 참가를 할 것이라고 생각합니다. 셀트리온 대회의 도전자로써 박민지 프로에게 한마디 부탁드립니다.</w:t>
      </w:r>
    </w:p>
    <w:p w14:paraId="378D1F48" w14:textId="6FD4DC57" w:rsidR="00EB0FEE" w:rsidRDefault="00EB0FEE" w:rsidP="00EB0FEE">
      <w:r>
        <w:t xml:space="preserve">A. </w:t>
      </w:r>
      <w:r w:rsidR="000B635F">
        <w:rPr>
          <w:rFonts w:hint="eastAsia"/>
        </w:rPr>
        <w:t xml:space="preserve">이제 </w:t>
      </w:r>
      <w:r w:rsidR="000B635F">
        <w:t>2</w:t>
      </w:r>
      <w:r w:rsidR="001B26EB">
        <w:rPr>
          <w:rFonts w:hint="eastAsia"/>
        </w:rPr>
        <w:t>주 연속 우승에</w:t>
      </w:r>
      <w:r w:rsidR="000B635F">
        <w:rPr>
          <w:rFonts w:hint="eastAsia"/>
        </w:rPr>
        <w:t xml:space="preserve"> 도전하는 선수로</w:t>
      </w:r>
      <w:r w:rsidR="001B26EB">
        <w:rPr>
          <w:rFonts w:hint="eastAsia"/>
        </w:rPr>
        <w:t>서</w:t>
      </w:r>
      <w:r w:rsidR="000B635F">
        <w:rPr>
          <w:rFonts w:hint="eastAsia"/>
        </w:rPr>
        <w:t xml:space="preserve"> </w:t>
      </w:r>
      <w:r w:rsidR="00595D4F">
        <w:rPr>
          <w:rFonts w:hint="eastAsia"/>
        </w:rPr>
        <w:t xml:space="preserve">이러한 </w:t>
      </w:r>
      <w:r w:rsidR="000B635F">
        <w:rPr>
          <w:rFonts w:hint="eastAsia"/>
        </w:rPr>
        <w:t>기회</w:t>
      </w:r>
      <w:r w:rsidR="001B26EB">
        <w:rPr>
          <w:rFonts w:hint="eastAsia"/>
        </w:rPr>
        <w:t xml:space="preserve"> 자체에</w:t>
      </w:r>
      <w:r w:rsidR="000B635F">
        <w:rPr>
          <w:rFonts w:hint="eastAsia"/>
        </w:rPr>
        <w:t xml:space="preserve"> 감사하고</w:t>
      </w:r>
      <w:r w:rsidR="001B26EB">
        <w:rPr>
          <w:rFonts w:hint="eastAsia"/>
        </w:rPr>
        <w:t>,</w:t>
      </w:r>
      <w:r w:rsidR="000B635F">
        <w:t xml:space="preserve"> </w:t>
      </w:r>
      <w:r w:rsidR="001B26EB">
        <w:rPr>
          <w:rFonts w:hint="eastAsia"/>
        </w:rPr>
        <w:t xml:space="preserve">내일 </w:t>
      </w:r>
      <w:r w:rsidR="000B635F">
        <w:rPr>
          <w:rFonts w:hint="eastAsia"/>
        </w:rPr>
        <w:t>존경하는 민지</w:t>
      </w:r>
      <w:r w:rsidR="00595D4F">
        <w:rPr>
          <w:rFonts w:hint="eastAsia"/>
        </w:rPr>
        <w:t xml:space="preserve"> </w:t>
      </w:r>
      <w:r w:rsidR="000B635F">
        <w:rPr>
          <w:rFonts w:hint="eastAsia"/>
        </w:rPr>
        <w:t xml:space="preserve">선배와 대세인 이예원 선수와 함께 </w:t>
      </w:r>
      <w:r w:rsidR="001B26EB">
        <w:rPr>
          <w:rFonts w:hint="eastAsia"/>
        </w:rPr>
        <w:t>플레이 하게 되어</w:t>
      </w:r>
      <w:r w:rsidR="000B635F">
        <w:rPr>
          <w:rFonts w:hint="eastAsia"/>
        </w:rPr>
        <w:t xml:space="preserve"> 영광</w:t>
      </w:r>
      <w:r w:rsidR="001B26EB">
        <w:rPr>
          <w:rFonts w:hint="eastAsia"/>
        </w:rPr>
        <w:t>입니</w:t>
      </w:r>
      <w:r w:rsidR="000B635F">
        <w:rPr>
          <w:rFonts w:hint="eastAsia"/>
        </w:rPr>
        <w:t>다.</w:t>
      </w:r>
    </w:p>
    <w:p w14:paraId="7E0AB4CC" w14:textId="77777777" w:rsidR="00EB0FEE" w:rsidRDefault="00EB0FEE" w:rsidP="0057245B"/>
    <w:p w14:paraId="3F4C1AF8" w14:textId="185B34F1" w:rsidR="00927DEA" w:rsidRDefault="00927DEA" w:rsidP="0057245B">
      <w:r>
        <w:rPr>
          <w:rFonts w:hint="eastAsia"/>
        </w:rPr>
        <w:t>홍정민</w:t>
      </w:r>
    </w:p>
    <w:p w14:paraId="2CB5CDF9" w14:textId="65004BEF" w:rsidR="00927DEA" w:rsidRPr="00927DEA" w:rsidRDefault="00927DEA" w:rsidP="00927DEA">
      <w:r w:rsidRPr="00927DEA">
        <w:rPr>
          <w:rFonts w:hint="eastAsia"/>
        </w:rPr>
        <w:t>Q. 이번 시즌 우승을 포함하여, TOP10 진입이 5번이나 있을 정도로, 좋은 컨디션을 보여주고 계십니다.</w:t>
      </w:r>
      <w:r w:rsidR="001B26EB">
        <w:rPr>
          <w:rFonts w:hint="eastAsia"/>
        </w:rPr>
        <w:t xml:space="preserve"> </w:t>
      </w:r>
      <w:r w:rsidRPr="00927DEA">
        <w:rPr>
          <w:rFonts w:hint="eastAsia"/>
        </w:rPr>
        <w:t>컨디션을 관리하시기위한 루틴이 있으실까요?</w:t>
      </w:r>
    </w:p>
    <w:p w14:paraId="64FEC70C" w14:textId="03F1A095" w:rsidR="00EB0FEE" w:rsidRDefault="00EB0FEE" w:rsidP="00EB0FEE">
      <w:r>
        <w:t xml:space="preserve">A. </w:t>
      </w:r>
      <w:r w:rsidR="000B635F">
        <w:rPr>
          <w:rFonts w:hint="eastAsia"/>
        </w:rPr>
        <w:t>저는 시즌 시작하고 나서 감이 올라</w:t>
      </w:r>
      <w:r w:rsidR="001B26EB">
        <w:rPr>
          <w:rFonts w:hint="eastAsia"/>
        </w:rPr>
        <w:t>옵니</w:t>
      </w:r>
      <w:r w:rsidR="000B635F">
        <w:rPr>
          <w:rFonts w:hint="eastAsia"/>
        </w:rPr>
        <w:t>다.</w:t>
      </w:r>
      <w:r w:rsidR="000B635F">
        <w:t xml:space="preserve"> </w:t>
      </w:r>
      <w:r w:rsidR="000B635F">
        <w:rPr>
          <w:rFonts w:hint="eastAsia"/>
        </w:rPr>
        <w:t xml:space="preserve">시즌 </w:t>
      </w:r>
      <w:r w:rsidR="001B26EB">
        <w:rPr>
          <w:rFonts w:hint="eastAsia"/>
        </w:rPr>
        <w:t xml:space="preserve">국내 </w:t>
      </w:r>
      <w:r w:rsidR="000B635F">
        <w:rPr>
          <w:rFonts w:hint="eastAsia"/>
        </w:rPr>
        <w:t xml:space="preserve">개막전부터 이예원 선수와 </w:t>
      </w:r>
      <w:r w:rsidR="001B26EB">
        <w:rPr>
          <w:rFonts w:hint="eastAsia"/>
        </w:rPr>
        <w:t xml:space="preserve">치열하게 </w:t>
      </w:r>
      <w:r w:rsidR="000B635F">
        <w:rPr>
          <w:rFonts w:hint="eastAsia"/>
        </w:rPr>
        <w:t xml:space="preserve">경쟁하면서 </w:t>
      </w:r>
      <w:r w:rsidR="001B26EB">
        <w:rPr>
          <w:rFonts w:hint="eastAsia"/>
        </w:rPr>
        <w:t xml:space="preserve">감이 올라온 것 같습니다. </w:t>
      </w:r>
      <w:r w:rsidR="000B635F">
        <w:rPr>
          <w:rFonts w:hint="eastAsia"/>
        </w:rPr>
        <w:t>비결은 딱히 없</w:t>
      </w:r>
      <w:r w:rsidR="001B26EB">
        <w:rPr>
          <w:rFonts w:hint="eastAsia"/>
        </w:rPr>
        <w:t xml:space="preserve">고, </w:t>
      </w:r>
      <w:r w:rsidR="000B635F">
        <w:rPr>
          <w:rFonts w:hint="eastAsia"/>
        </w:rPr>
        <w:t xml:space="preserve">자리가 사람을 만든다고 </w:t>
      </w:r>
      <w:r w:rsidR="001B26EB">
        <w:rPr>
          <w:rFonts w:hint="eastAsia"/>
        </w:rPr>
        <w:t xml:space="preserve">생각하면서 </w:t>
      </w:r>
      <w:r w:rsidR="000B635F">
        <w:rPr>
          <w:rFonts w:hint="eastAsia"/>
        </w:rPr>
        <w:t>열심히 하고 있습니다.</w:t>
      </w:r>
    </w:p>
    <w:p w14:paraId="7CAEAE10" w14:textId="5458A1DC" w:rsidR="00EB0FEE" w:rsidRDefault="00EB0FEE" w:rsidP="00927DEA"/>
    <w:p w14:paraId="704EEF0D" w14:textId="28B32C13" w:rsidR="00927DEA" w:rsidRPr="00927DEA" w:rsidRDefault="00927DEA" w:rsidP="00927DEA">
      <w:r w:rsidRPr="00927DEA">
        <w:rPr>
          <w:rFonts w:hint="eastAsia"/>
        </w:rPr>
        <w:t xml:space="preserve">Q. 이번 대회에 임하는 각오와 우승을 위해 뭔가 준비한 비장의 카드가 있는지 말씀 부탁드리겠습니다. </w:t>
      </w:r>
    </w:p>
    <w:p w14:paraId="1D26FD30" w14:textId="54FF90C3" w:rsidR="00EB0FEE" w:rsidRDefault="00EB0FEE" w:rsidP="00EB0FEE">
      <w:r>
        <w:t xml:space="preserve">A. </w:t>
      </w:r>
      <w:r w:rsidR="000B635F">
        <w:rPr>
          <w:rFonts w:hint="eastAsia"/>
        </w:rPr>
        <w:t xml:space="preserve">성문안 코스를 작년에는 대회가 없고 </w:t>
      </w:r>
      <w:r w:rsidR="00595D4F">
        <w:t>2</w:t>
      </w:r>
      <w:r w:rsidR="00595D4F">
        <w:rPr>
          <w:rFonts w:hint="eastAsia"/>
        </w:rPr>
        <w:t>년</w:t>
      </w:r>
      <w:r w:rsidR="001B26EB">
        <w:rPr>
          <w:rFonts w:hint="eastAsia"/>
        </w:rPr>
        <w:t xml:space="preserve"> </w:t>
      </w:r>
      <w:r w:rsidR="00595D4F">
        <w:rPr>
          <w:rFonts w:hint="eastAsia"/>
        </w:rPr>
        <w:t xml:space="preserve">만에 하는 건데 코스 </w:t>
      </w:r>
      <w:r w:rsidR="000B635F">
        <w:rPr>
          <w:rFonts w:hint="eastAsia"/>
        </w:rPr>
        <w:t xml:space="preserve">난도가 많이 어렵고 </w:t>
      </w:r>
      <w:r w:rsidR="00595D4F">
        <w:rPr>
          <w:rFonts w:hint="eastAsia"/>
        </w:rPr>
        <w:t>힘들</w:t>
      </w:r>
      <w:r w:rsidR="00595D4F">
        <w:rPr>
          <w:rFonts w:hint="eastAsia"/>
        </w:rPr>
        <w:lastRenderedPageBreak/>
        <w:t>더라구요.</w:t>
      </w:r>
      <w:r w:rsidR="00595D4F">
        <w:t xml:space="preserve"> </w:t>
      </w:r>
      <w:r w:rsidR="00595D4F">
        <w:rPr>
          <w:rFonts w:hint="eastAsia"/>
        </w:rPr>
        <w:t xml:space="preserve">오르막도 많고 체력 비축이 중요한 것 같고 일반적인 </w:t>
      </w:r>
      <w:r w:rsidR="000B635F">
        <w:rPr>
          <w:rFonts w:hint="eastAsia"/>
        </w:rPr>
        <w:t xml:space="preserve">양잔디가 </w:t>
      </w:r>
      <w:r w:rsidR="00595D4F">
        <w:rPr>
          <w:rFonts w:hint="eastAsia"/>
        </w:rPr>
        <w:t>아니</w:t>
      </w:r>
      <w:r w:rsidR="001B26EB">
        <w:rPr>
          <w:rFonts w:hint="eastAsia"/>
        </w:rPr>
        <w:t>라</w:t>
      </w:r>
      <w:r w:rsidR="000B635F">
        <w:rPr>
          <w:rFonts w:hint="eastAsia"/>
        </w:rPr>
        <w:t xml:space="preserve"> </w:t>
      </w:r>
      <w:r w:rsidR="004875D7">
        <w:rPr>
          <w:rFonts w:hint="eastAsia"/>
        </w:rPr>
        <w:t>조금</w:t>
      </w:r>
      <w:r w:rsidR="001B26EB">
        <w:rPr>
          <w:rFonts w:hint="eastAsia"/>
        </w:rPr>
        <w:t xml:space="preserve"> </w:t>
      </w:r>
      <w:r w:rsidR="004875D7">
        <w:rPr>
          <w:rFonts w:hint="eastAsia"/>
        </w:rPr>
        <w:t>더 어렵더라구요</w:t>
      </w:r>
      <w:r w:rsidR="001B26EB">
        <w:rPr>
          <w:rFonts w:hint="eastAsia"/>
        </w:rPr>
        <w:t>.</w:t>
      </w:r>
      <w:r w:rsidR="004875D7">
        <w:rPr>
          <w:rFonts w:hint="eastAsia"/>
        </w:rPr>
        <w:t xml:space="preserve"> </w:t>
      </w:r>
      <w:r w:rsidR="000B635F">
        <w:rPr>
          <w:rFonts w:hint="eastAsia"/>
        </w:rPr>
        <w:t>파</w:t>
      </w:r>
      <w:r w:rsidR="004875D7">
        <w:rPr>
          <w:rFonts w:hint="eastAsia"/>
        </w:rPr>
        <w:t xml:space="preserve"> </w:t>
      </w:r>
      <w:r w:rsidR="000B635F">
        <w:rPr>
          <w:rFonts w:hint="eastAsia"/>
        </w:rPr>
        <w:t>세이브를 잘 하는</w:t>
      </w:r>
      <w:r w:rsidR="001B26EB">
        <w:rPr>
          <w:rFonts w:hint="eastAsia"/>
        </w:rPr>
        <w:t xml:space="preserve"> </w:t>
      </w:r>
      <w:r w:rsidR="000B635F">
        <w:rPr>
          <w:rFonts w:hint="eastAsia"/>
        </w:rPr>
        <w:t>게 목표입니다.</w:t>
      </w:r>
      <w:r w:rsidR="000B635F">
        <w:t xml:space="preserve"> </w:t>
      </w:r>
    </w:p>
    <w:p w14:paraId="15529FF7" w14:textId="77777777" w:rsidR="001B26EB" w:rsidRDefault="001B26EB" w:rsidP="00EB0FEE"/>
    <w:p w14:paraId="5F5EAB13" w14:textId="2DFB4F07" w:rsidR="00927DEA" w:rsidRPr="004875D7" w:rsidRDefault="001B26EB" w:rsidP="0057245B">
      <w:r>
        <w:rPr>
          <w:rFonts w:hint="eastAsia"/>
        </w:rPr>
        <w:t xml:space="preserve">Q. </w:t>
      </w:r>
      <w:r w:rsidR="004875D7">
        <w:rPr>
          <w:rFonts w:hint="eastAsia"/>
        </w:rPr>
        <w:t>코스 애기를 하지 않는 정윤지 선수부터 간략하게 질문을 드리자면 이 코스는 이 홀들을 좀 조심해야 겠다라는 홀들이 있을까요?</w:t>
      </w:r>
      <w:r w:rsidR="004875D7">
        <w:t>??</w:t>
      </w:r>
    </w:p>
    <w:p w14:paraId="4E9A17B5" w14:textId="041CB66F" w:rsidR="00A87DC6" w:rsidRDefault="001B26EB" w:rsidP="004875D7">
      <w:pPr>
        <w:ind w:left="200" w:hangingChars="100" w:hanging="200"/>
      </w:pPr>
      <w:r>
        <w:rPr>
          <w:rFonts w:hint="eastAsia"/>
        </w:rPr>
        <w:t xml:space="preserve">A. </w:t>
      </w:r>
      <w:r w:rsidR="004875D7">
        <w:rPr>
          <w:rFonts w:hint="eastAsia"/>
        </w:rPr>
        <w:t>당연히 승부 홀이라고 하면 첫 홀과 끝 홀이 중요하다고 생각합니다.</w:t>
      </w:r>
      <w:r w:rsidR="004875D7">
        <w:t xml:space="preserve"> </w:t>
      </w:r>
      <w:r w:rsidR="004875D7">
        <w:rPr>
          <w:rFonts w:hint="eastAsia"/>
        </w:rPr>
        <w:t>그렇기 때문에 시작에</w:t>
      </w:r>
      <w:r>
        <w:rPr>
          <w:rFonts w:hint="eastAsia"/>
        </w:rPr>
        <w:t xml:space="preserve"> </w:t>
      </w:r>
      <w:r w:rsidR="004875D7">
        <w:rPr>
          <w:rFonts w:hint="eastAsia"/>
        </w:rPr>
        <w:t xml:space="preserve">있어서는 </w:t>
      </w:r>
      <w:r w:rsidR="004875D7">
        <w:t>2</w:t>
      </w:r>
      <w:r w:rsidR="004875D7">
        <w:rPr>
          <w:rFonts w:hint="eastAsia"/>
        </w:rPr>
        <w:t>번</w:t>
      </w:r>
      <w:r>
        <w:rPr>
          <w:rFonts w:hint="eastAsia"/>
        </w:rPr>
        <w:t xml:space="preserve"> </w:t>
      </w:r>
      <w:r w:rsidR="004875D7">
        <w:rPr>
          <w:rFonts w:hint="eastAsia"/>
        </w:rPr>
        <w:t>홀</w:t>
      </w:r>
      <w:r>
        <w:rPr>
          <w:rFonts w:hint="eastAsia"/>
        </w:rPr>
        <w:t>,</w:t>
      </w:r>
      <w:r w:rsidR="004875D7">
        <w:t xml:space="preserve"> </w:t>
      </w:r>
      <w:r w:rsidR="004875D7">
        <w:rPr>
          <w:rFonts w:hint="eastAsia"/>
        </w:rPr>
        <w:t>끝나갈 때 쯤에</w:t>
      </w:r>
      <w:r>
        <w:rPr>
          <w:rFonts w:hint="eastAsia"/>
        </w:rPr>
        <w:t>는</w:t>
      </w:r>
      <w:r w:rsidR="004875D7">
        <w:rPr>
          <w:rFonts w:hint="eastAsia"/>
        </w:rPr>
        <w:t xml:space="preserve"> </w:t>
      </w:r>
      <w:r w:rsidR="000B635F">
        <w:rPr>
          <w:rFonts w:hint="eastAsia"/>
        </w:rPr>
        <w:t>1</w:t>
      </w:r>
      <w:r w:rsidR="000B635F">
        <w:t>6</w:t>
      </w:r>
      <w:r w:rsidR="000B635F">
        <w:rPr>
          <w:rFonts w:hint="eastAsia"/>
        </w:rPr>
        <w:t>번</w:t>
      </w:r>
      <w:r>
        <w:rPr>
          <w:rFonts w:hint="eastAsia"/>
        </w:rPr>
        <w:t xml:space="preserve"> </w:t>
      </w:r>
      <w:r w:rsidR="000B635F">
        <w:rPr>
          <w:rFonts w:hint="eastAsia"/>
        </w:rPr>
        <w:t xml:space="preserve">홀과 마지막 </w:t>
      </w:r>
      <w:r>
        <w:rPr>
          <w:rFonts w:hint="eastAsia"/>
        </w:rPr>
        <w:t xml:space="preserve">18번 </w:t>
      </w:r>
      <w:r w:rsidR="000B635F">
        <w:rPr>
          <w:rFonts w:hint="eastAsia"/>
        </w:rPr>
        <w:t>홀이</w:t>
      </w:r>
      <w:r w:rsidR="00687FD6">
        <w:rPr>
          <w:rFonts w:hint="eastAsia"/>
        </w:rPr>
        <w:t>지 않을까 싶습니다.</w:t>
      </w:r>
      <w:r w:rsidR="00687FD6">
        <w:t xml:space="preserve"> </w:t>
      </w:r>
      <w:r>
        <w:rPr>
          <w:rFonts w:hint="eastAsia"/>
        </w:rPr>
        <w:t xml:space="preserve">둘 다 </w:t>
      </w:r>
      <w:r w:rsidR="00687FD6">
        <w:rPr>
          <w:rFonts w:hint="eastAsia"/>
        </w:rPr>
        <w:t>파</w:t>
      </w:r>
      <w:r w:rsidR="00687FD6">
        <w:t>5</w:t>
      </w:r>
      <w:r w:rsidR="00687FD6">
        <w:rPr>
          <w:rFonts w:hint="eastAsia"/>
        </w:rPr>
        <w:t>홀</w:t>
      </w:r>
      <w:r>
        <w:rPr>
          <w:rFonts w:hint="eastAsia"/>
        </w:rPr>
        <w:t>인데,</w:t>
      </w:r>
      <w:r w:rsidR="00687FD6">
        <w:rPr>
          <w:rFonts w:hint="eastAsia"/>
        </w:rPr>
        <w:t xml:space="preserve"> </w:t>
      </w:r>
      <w:r w:rsidR="00687FD6">
        <w:t>7</w:t>
      </w:r>
      <w:r w:rsidR="00687FD6">
        <w:rPr>
          <w:rFonts w:hint="eastAsia"/>
        </w:rPr>
        <w:t>번</w:t>
      </w:r>
      <w:r>
        <w:rPr>
          <w:rFonts w:hint="eastAsia"/>
        </w:rPr>
        <w:t xml:space="preserve"> </w:t>
      </w:r>
      <w:r w:rsidR="00687FD6">
        <w:rPr>
          <w:rFonts w:hint="eastAsia"/>
        </w:rPr>
        <w:t>홀은 컨디션이 좋으면 투</w:t>
      </w:r>
      <w:r>
        <w:rPr>
          <w:rFonts w:hint="eastAsia"/>
        </w:rPr>
        <w:t xml:space="preserve"> </w:t>
      </w:r>
      <w:r w:rsidR="00687FD6">
        <w:rPr>
          <w:rFonts w:hint="eastAsia"/>
        </w:rPr>
        <w:t>온을 노릴</w:t>
      </w:r>
      <w:r>
        <w:rPr>
          <w:rFonts w:hint="eastAsia"/>
        </w:rPr>
        <w:t xml:space="preserve"> </w:t>
      </w:r>
      <w:r w:rsidR="00687FD6">
        <w:rPr>
          <w:rFonts w:hint="eastAsia"/>
        </w:rPr>
        <w:t>수도 있고</w:t>
      </w:r>
      <w:r>
        <w:rPr>
          <w:rFonts w:hint="eastAsia"/>
        </w:rPr>
        <w:t>,</w:t>
      </w:r>
      <w:r w:rsidR="00687FD6">
        <w:rPr>
          <w:rFonts w:hint="eastAsia"/>
        </w:rPr>
        <w:t xml:space="preserve"> </w:t>
      </w:r>
      <w:r w:rsidR="000B635F">
        <w:rPr>
          <w:rFonts w:hint="eastAsia"/>
        </w:rPr>
        <w:t xml:space="preserve">마지막 홀은 긴장의 끈을 놓을 수 없는 </w:t>
      </w:r>
      <w:r w:rsidR="00687FD6">
        <w:rPr>
          <w:rFonts w:hint="eastAsia"/>
        </w:rPr>
        <w:t>홀이지 않습니까</w:t>
      </w:r>
      <w:r>
        <w:rPr>
          <w:rFonts w:hint="eastAsia"/>
        </w:rPr>
        <w:t>?</w:t>
      </w:r>
      <w:r w:rsidR="00687FD6">
        <w:rPr>
          <w:rFonts w:hint="eastAsia"/>
        </w:rPr>
        <w:t xml:space="preserve"> 그렇기 때문에 저는 이 세개의 홀이 중요하다고 생각합니다.</w:t>
      </w:r>
    </w:p>
    <w:p w14:paraId="4ED44321" w14:textId="4020345C" w:rsidR="00687FD6" w:rsidRDefault="00687FD6" w:rsidP="004875D7">
      <w:pPr>
        <w:ind w:left="200" w:hangingChars="100" w:hanging="200"/>
      </w:pPr>
    </w:p>
    <w:p w14:paraId="2E85926D" w14:textId="1EE1CAC7" w:rsidR="00687FD6" w:rsidRDefault="001B26EB" w:rsidP="004875D7">
      <w:pPr>
        <w:ind w:left="200" w:hangingChars="100" w:hanging="200"/>
      </w:pPr>
      <w:r>
        <w:rPr>
          <w:rFonts w:hint="eastAsia"/>
        </w:rPr>
        <w:t xml:space="preserve">Q. </w:t>
      </w:r>
      <w:r w:rsidR="00687FD6">
        <w:rPr>
          <w:rFonts w:hint="eastAsia"/>
        </w:rPr>
        <w:t>그럼 이예원 선수도 이렇게 성문안을 돌아보셨을 때 코스의 느낌이라던지 특징 어느 홀을 조심해야 한다고 느꼈는지?</w:t>
      </w:r>
    </w:p>
    <w:p w14:paraId="6C3BEA1C" w14:textId="6ABE668B" w:rsidR="000B635F" w:rsidRDefault="001B26EB" w:rsidP="00A87DC6">
      <w:r>
        <w:rPr>
          <w:rFonts w:hint="eastAsia"/>
        </w:rPr>
        <w:t xml:space="preserve">A. </w:t>
      </w:r>
      <w:r w:rsidR="00707923">
        <w:rPr>
          <w:rFonts w:hint="eastAsia"/>
        </w:rPr>
        <w:t>우선 티</w:t>
      </w:r>
      <w:r>
        <w:rPr>
          <w:rFonts w:hint="eastAsia"/>
        </w:rPr>
        <w:t xml:space="preserve"> </w:t>
      </w:r>
      <w:r w:rsidR="00707923">
        <w:rPr>
          <w:rFonts w:hint="eastAsia"/>
        </w:rPr>
        <w:t>샷이 가장 중요</w:t>
      </w:r>
      <w:r>
        <w:rPr>
          <w:rFonts w:hint="eastAsia"/>
        </w:rPr>
        <w:t>한 것 같습니다</w:t>
      </w:r>
      <w:r w:rsidR="00707923">
        <w:rPr>
          <w:rFonts w:hint="eastAsia"/>
        </w:rPr>
        <w:t>.</w:t>
      </w:r>
      <w:r w:rsidR="00707923">
        <w:t xml:space="preserve"> </w:t>
      </w:r>
      <w:r w:rsidR="00707923">
        <w:rPr>
          <w:rFonts w:hint="eastAsia"/>
        </w:rPr>
        <w:t xml:space="preserve">러프에서 그린 공약이 </w:t>
      </w:r>
      <w:r w:rsidR="00687FD6">
        <w:rPr>
          <w:rFonts w:hint="eastAsia"/>
        </w:rPr>
        <w:t>까다롭다고 생각을 해서 티</w:t>
      </w:r>
      <w:r>
        <w:rPr>
          <w:rFonts w:hint="eastAsia"/>
        </w:rPr>
        <w:t xml:space="preserve"> </w:t>
      </w:r>
      <w:r w:rsidR="00687FD6">
        <w:rPr>
          <w:rFonts w:hint="eastAsia"/>
        </w:rPr>
        <w:t>샷</w:t>
      </w:r>
      <w:r>
        <w:rPr>
          <w:rFonts w:hint="eastAsia"/>
        </w:rPr>
        <w:t xml:space="preserve">이 </w:t>
      </w:r>
      <w:r w:rsidR="00687FD6">
        <w:rPr>
          <w:rFonts w:hint="eastAsia"/>
        </w:rPr>
        <w:t>페어웨이</w:t>
      </w:r>
      <w:r>
        <w:rPr>
          <w:rFonts w:hint="eastAsia"/>
        </w:rPr>
        <w:t>를</w:t>
      </w:r>
      <w:r w:rsidR="00687FD6">
        <w:rPr>
          <w:rFonts w:hint="eastAsia"/>
        </w:rPr>
        <w:t xml:space="preserve"> 지키는</w:t>
      </w:r>
      <w:r>
        <w:rPr>
          <w:rFonts w:hint="eastAsia"/>
        </w:rPr>
        <w:t xml:space="preserve"> 것이</w:t>
      </w:r>
      <w:r w:rsidR="00687FD6">
        <w:rPr>
          <w:rFonts w:hint="eastAsia"/>
        </w:rPr>
        <w:t xml:space="preserve"> 타수 줄이는데 유리한 것 같고</w:t>
      </w:r>
      <w:r>
        <w:rPr>
          <w:rFonts w:hint="eastAsia"/>
        </w:rPr>
        <w:t>,</w:t>
      </w:r>
      <w:r w:rsidR="00687FD6">
        <w:rPr>
          <w:rFonts w:hint="eastAsia"/>
        </w:rPr>
        <w:t xml:space="preserve"> 세컨</w:t>
      </w:r>
      <w:r>
        <w:rPr>
          <w:rFonts w:hint="eastAsia"/>
        </w:rPr>
        <w:t xml:space="preserve">드 </w:t>
      </w:r>
      <w:r w:rsidR="00687FD6">
        <w:rPr>
          <w:rFonts w:hint="eastAsia"/>
        </w:rPr>
        <w:t>샷도 아까 민지언니가 말한 것처럼 그린에 올려서 파</w:t>
      </w:r>
      <w:r>
        <w:rPr>
          <w:rFonts w:hint="eastAsia"/>
        </w:rPr>
        <w:t>온율을</w:t>
      </w:r>
      <w:r w:rsidR="00687FD6">
        <w:rPr>
          <w:rFonts w:hint="eastAsia"/>
        </w:rPr>
        <w:t xml:space="preserve"> 좀 높여야 차분하게 칠 수 있을 것 같습니다.</w:t>
      </w:r>
    </w:p>
    <w:p w14:paraId="26464EAA" w14:textId="72448DDF" w:rsidR="00687FD6" w:rsidRPr="001B26EB" w:rsidRDefault="00687FD6" w:rsidP="00A87DC6"/>
    <w:p w14:paraId="4B03941B" w14:textId="2F841B7A" w:rsidR="00687FD6" w:rsidRDefault="00EC7D3D" w:rsidP="00A87DC6">
      <w:r>
        <w:rPr>
          <w:rFonts w:hint="eastAsia"/>
        </w:rPr>
        <w:t>네 알겠습니다.</w:t>
      </w:r>
      <w:r>
        <w:t xml:space="preserve"> </w:t>
      </w:r>
      <w:r w:rsidR="00687FD6">
        <w:rPr>
          <w:rFonts w:hint="eastAsia"/>
        </w:rPr>
        <w:t xml:space="preserve">자 이렇게 </w:t>
      </w:r>
      <w:r>
        <w:rPr>
          <w:rFonts w:hint="eastAsia"/>
        </w:rPr>
        <w:t xml:space="preserve">먼저 </w:t>
      </w:r>
      <w:r w:rsidR="00687FD6">
        <w:rPr>
          <w:rFonts w:hint="eastAsia"/>
        </w:rPr>
        <w:t xml:space="preserve">공동질문을 드렸고 </w:t>
      </w:r>
      <w:r>
        <w:rPr>
          <w:rFonts w:hint="eastAsia"/>
        </w:rPr>
        <w:t>이제 기자님들 께서도 궁금한 부분들이 많을 것 같습니다.</w:t>
      </w:r>
      <w:r>
        <w:t xml:space="preserve"> </w:t>
      </w:r>
      <w:r>
        <w:rPr>
          <w:rFonts w:hint="eastAsia"/>
        </w:rPr>
        <w:t xml:space="preserve">질의를 원하시는 기자분은 손을 </w:t>
      </w:r>
      <w:r w:rsidR="001B26EB">
        <w:rPr>
          <w:rFonts w:hint="eastAsia"/>
        </w:rPr>
        <w:t>들어</w:t>
      </w:r>
      <w:r w:rsidR="001B26EB">
        <w:t>주시면</w:t>
      </w:r>
      <w:r>
        <w:rPr>
          <w:rFonts w:hint="eastAsia"/>
        </w:rPr>
        <w:t xml:space="preserve"> 저희가 마이크를 전달</w:t>
      </w:r>
      <w:r w:rsidR="001B26EB">
        <w:rPr>
          <w:rFonts w:hint="eastAsia"/>
        </w:rPr>
        <w:t xml:space="preserve"> </w:t>
      </w:r>
      <w:r>
        <w:rPr>
          <w:rFonts w:hint="eastAsia"/>
        </w:rPr>
        <w:t>드리도록 하겠습니다.</w:t>
      </w:r>
      <w:r>
        <w:t xml:space="preserve"> </w:t>
      </w:r>
    </w:p>
    <w:p w14:paraId="1494757E" w14:textId="3D04BDFF" w:rsidR="00A87DC6" w:rsidRDefault="00EC7D3D">
      <w:pPr>
        <w:widowControl/>
        <w:wordWrap/>
        <w:autoSpaceDE/>
        <w:autoSpaceDN/>
      </w:pPr>
      <w:r>
        <w:rPr>
          <w:rFonts w:hint="eastAsia"/>
        </w:rPr>
        <w:t>기자분들의 질문을 받도록 하겠습니다.</w:t>
      </w:r>
      <w:r>
        <w:t xml:space="preserve"> </w:t>
      </w:r>
    </w:p>
    <w:p w14:paraId="79F9AC49" w14:textId="7A5365C0" w:rsidR="00EC7D3D" w:rsidRDefault="00EC7D3D">
      <w:pPr>
        <w:widowControl/>
        <w:wordWrap/>
        <w:autoSpaceDE/>
        <w:autoSpaceDN/>
      </w:pPr>
    </w:p>
    <w:p w14:paraId="2BCD0256" w14:textId="3C4F6665" w:rsidR="00085A7B" w:rsidRDefault="001B26EB">
      <w:pPr>
        <w:widowControl/>
        <w:wordWrap/>
        <w:autoSpaceDE/>
        <w:autoSpaceDN/>
      </w:pPr>
      <w:r>
        <w:rPr>
          <w:rFonts w:hint="eastAsia"/>
        </w:rPr>
        <w:t xml:space="preserve">Q. </w:t>
      </w:r>
      <w:r w:rsidR="00EC7D3D">
        <w:t>2</w:t>
      </w:r>
      <w:r w:rsidR="00EC7D3D">
        <w:rPr>
          <w:rFonts w:hint="eastAsia"/>
        </w:rPr>
        <w:t>년전의 성문안에서 대회 했을 때 기록을 좀 살펴보았는데 박민지</w:t>
      </w:r>
      <w:r>
        <w:rPr>
          <w:rFonts w:hint="eastAsia"/>
        </w:rPr>
        <w:t xml:space="preserve">, </w:t>
      </w:r>
      <w:r w:rsidR="00EC7D3D">
        <w:rPr>
          <w:rFonts w:hint="eastAsia"/>
        </w:rPr>
        <w:t xml:space="preserve">정윤지 </w:t>
      </w:r>
      <w:r>
        <w:rPr>
          <w:rFonts w:hint="eastAsia"/>
        </w:rPr>
        <w:t>선수</w:t>
      </w:r>
      <w:r w:rsidR="00EC7D3D">
        <w:rPr>
          <w:rFonts w:hint="eastAsia"/>
        </w:rPr>
        <w:t>는 컷</w:t>
      </w:r>
      <w:r>
        <w:rPr>
          <w:rFonts w:hint="eastAsia"/>
        </w:rPr>
        <w:t xml:space="preserve"> 통과에</w:t>
      </w:r>
      <w:r w:rsidR="00EC7D3D">
        <w:rPr>
          <w:rFonts w:hint="eastAsia"/>
        </w:rPr>
        <w:t xml:space="preserve"> 실패했고</w:t>
      </w:r>
      <w:r>
        <w:rPr>
          <w:rFonts w:hint="eastAsia"/>
        </w:rPr>
        <w:t>,</w:t>
      </w:r>
      <w:r w:rsidR="00EC7D3D">
        <w:rPr>
          <w:rFonts w:hint="eastAsia"/>
        </w:rPr>
        <w:t xml:space="preserve"> 홍정민 </w:t>
      </w:r>
      <w:r>
        <w:rPr>
          <w:rFonts w:hint="eastAsia"/>
        </w:rPr>
        <w:t>선수가</w:t>
      </w:r>
      <w:r w:rsidR="00EC7D3D">
        <w:rPr>
          <w:rFonts w:hint="eastAsia"/>
        </w:rPr>
        <w:t xml:space="preserve"> 네 분</w:t>
      </w:r>
      <w:r>
        <w:rPr>
          <w:rFonts w:hint="eastAsia"/>
        </w:rPr>
        <w:t xml:space="preserve"> </w:t>
      </w:r>
      <w:r w:rsidR="00EC7D3D">
        <w:rPr>
          <w:rFonts w:hint="eastAsia"/>
        </w:rPr>
        <w:t>중에는 성적이 제일 좋</w:t>
      </w:r>
      <w:r>
        <w:rPr>
          <w:rFonts w:hint="eastAsia"/>
        </w:rPr>
        <w:t>아서</w:t>
      </w:r>
      <w:r w:rsidR="00EC7D3D">
        <w:rPr>
          <w:rFonts w:hint="eastAsia"/>
        </w:rPr>
        <w:t xml:space="preserve"> 홍정민 </w:t>
      </w:r>
      <w:r>
        <w:rPr>
          <w:rFonts w:hint="eastAsia"/>
        </w:rPr>
        <w:t>선수에게</w:t>
      </w:r>
      <w:r w:rsidR="00EC7D3D">
        <w:rPr>
          <w:rFonts w:hint="eastAsia"/>
        </w:rPr>
        <w:t xml:space="preserve"> 질문을 드리고 싶은데</w:t>
      </w:r>
      <w:r>
        <w:rPr>
          <w:rFonts w:hint="eastAsia"/>
        </w:rPr>
        <w:t>요.</w:t>
      </w:r>
      <w:r w:rsidR="00EC7D3D">
        <w:rPr>
          <w:rFonts w:hint="eastAsia"/>
        </w:rPr>
        <w:t xml:space="preserve"> </w:t>
      </w:r>
      <w:r w:rsidR="00EC7D3D">
        <w:t>2</w:t>
      </w:r>
      <w:r w:rsidR="00EC7D3D">
        <w:rPr>
          <w:rFonts w:hint="eastAsia"/>
        </w:rPr>
        <w:t xml:space="preserve">년전에 </w:t>
      </w:r>
      <w:r w:rsidR="00085A7B">
        <w:rPr>
          <w:rFonts w:hint="eastAsia"/>
        </w:rPr>
        <w:t>경험하셨던 이 코스에서 어떤 부분들이 좀 잘 되었는지</w:t>
      </w:r>
      <w:r>
        <w:rPr>
          <w:rFonts w:hint="eastAsia"/>
        </w:rPr>
        <w:t>,</w:t>
      </w:r>
      <w:r w:rsidR="00085A7B">
        <w:rPr>
          <w:rFonts w:hint="eastAsia"/>
        </w:rPr>
        <w:t xml:space="preserve"> 그래도 이 네</w:t>
      </w:r>
      <w:r>
        <w:rPr>
          <w:rFonts w:hint="eastAsia"/>
        </w:rPr>
        <w:t xml:space="preserve"> </w:t>
      </w:r>
      <w:r w:rsidR="00085A7B">
        <w:rPr>
          <w:rFonts w:hint="eastAsia"/>
        </w:rPr>
        <w:t>분</w:t>
      </w:r>
      <w:r>
        <w:rPr>
          <w:rFonts w:hint="eastAsia"/>
        </w:rPr>
        <w:t xml:space="preserve"> </w:t>
      </w:r>
      <w:r w:rsidR="00085A7B">
        <w:rPr>
          <w:rFonts w:hint="eastAsia"/>
        </w:rPr>
        <w:t>중에 성적이 가장 좋았다고 생각이 드는지?</w:t>
      </w:r>
      <w:r w:rsidR="00085A7B">
        <w:t xml:space="preserve">? </w:t>
      </w:r>
    </w:p>
    <w:p w14:paraId="6C73730E" w14:textId="60ECCF38" w:rsidR="00EC7D3D" w:rsidRDefault="00085A7B">
      <w:pPr>
        <w:widowControl/>
        <w:wordWrap/>
        <w:autoSpaceDE/>
        <w:autoSpaceDN/>
      </w:pPr>
      <w:r>
        <w:rPr>
          <w:rFonts w:hint="eastAsia"/>
        </w:rPr>
        <w:lastRenderedPageBreak/>
        <w:t>사회자:</w:t>
      </w:r>
      <w:r>
        <w:t xml:space="preserve"> </w:t>
      </w:r>
      <w:r>
        <w:rPr>
          <w:rFonts w:hint="eastAsia"/>
        </w:rPr>
        <w:t xml:space="preserve">당시 </w:t>
      </w:r>
      <w:r>
        <w:t>3</w:t>
      </w:r>
      <w:r>
        <w:rPr>
          <w:rFonts w:hint="eastAsia"/>
        </w:rPr>
        <w:t xml:space="preserve">언더파 공동 </w:t>
      </w:r>
      <w:r>
        <w:t>16</w:t>
      </w:r>
      <w:r>
        <w:rPr>
          <w:rFonts w:hint="eastAsia"/>
        </w:rPr>
        <w:t>위의 기록이 있었거든요 그때의 기억을 한번 생각해보면 될 것 같습니다.</w:t>
      </w:r>
      <w:r>
        <w:t xml:space="preserve"> </w:t>
      </w:r>
    </w:p>
    <w:p w14:paraId="0EE68D6A" w14:textId="7E64206A" w:rsidR="00085A7B" w:rsidRDefault="00085A7B">
      <w:pPr>
        <w:widowControl/>
        <w:wordWrap/>
        <w:autoSpaceDE/>
        <w:autoSpaceDN/>
      </w:pPr>
      <w:r>
        <w:rPr>
          <w:rFonts w:hint="eastAsia"/>
        </w:rPr>
        <w:t>홍정민:</w:t>
      </w:r>
      <w:r>
        <w:t xml:space="preserve"> </w:t>
      </w:r>
      <w:r>
        <w:rPr>
          <w:rFonts w:hint="eastAsia"/>
        </w:rPr>
        <w:t>그때 조금 바람이 많이 불고 비도 오고 그랬던 걸로 기억하거든요.</w:t>
      </w:r>
      <w:r>
        <w:t xml:space="preserve"> </w:t>
      </w:r>
      <w:r>
        <w:rPr>
          <w:rFonts w:hint="eastAsia"/>
        </w:rPr>
        <w:t>그래서 전체적으로 모든 선수들이 스코어가 좋지 못했던 것 같습니다.</w:t>
      </w:r>
      <w:r>
        <w:t xml:space="preserve"> </w:t>
      </w:r>
      <w:r>
        <w:rPr>
          <w:rFonts w:hint="eastAsia"/>
        </w:rPr>
        <w:t>그래도 그</w:t>
      </w:r>
      <w:r w:rsidR="001B26EB">
        <w:rPr>
          <w:rFonts w:hint="eastAsia"/>
        </w:rPr>
        <w:t xml:space="preserve"> </w:t>
      </w:r>
      <w:r>
        <w:rPr>
          <w:rFonts w:hint="eastAsia"/>
        </w:rPr>
        <w:t>날 제가 성적을 낼 수 있었던 이유는 티</w:t>
      </w:r>
      <w:r w:rsidR="001B26EB">
        <w:rPr>
          <w:rFonts w:hint="eastAsia"/>
        </w:rPr>
        <w:t xml:space="preserve"> </w:t>
      </w:r>
      <w:r>
        <w:rPr>
          <w:rFonts w:hint="eastAsia"/>
        </w:rPr>
        <w:t>샷</w:t>
      </w:r>
      <w:r w:rsidR="001B26EB">
        <w:rPr>
          <w:rFonts w:hint="eastAsia"/>
        </w:rPr>
        <w:t>이</w:t>
      </w:r>
      <w:r>
        <w:rPr>
          <w:rFonts w:hint="eastAsia"/>
        </w:rPr>
        <w:t xml:space="preserve"> 페어웨이를 지켰기 때문에</w:t>
      </w:r>
      <w:r w:rsidR="001B26EB">
        <w:rPr>
          <w:rFonts w:hint="eastAsia"/>
        </w:rPr>
        <w:t>,</w:t>
      </w:r>
      <w:r>
        <w:rPr>
          <w:rFonts w:hint="eastAsia"/>
        </w:rPr>
        <w:t xml:space="preserve"> 날씨가 안</w:t>
      </w:r>
      <w:r w:rsidR="001B26EB">
        <w:rPr>
          <w:rFonts w:hint="eastAsia"/>
        </w:rPr>
        <w:t xml:space="preserve"> </w:t>
      </w:r>
      <w:r>
        <w:rPr>
          <w:rFonts w:hint="eastAsia"/>
        </w:rPr>
        <w:t>좋은 상황에서도 타수를 잃지 않고 잘 싸웠습니다</w:t>
      </w:r>
      <w:r w:rsidR="001B26EB">
        <w:rPr>
          <w:rFonts w:hint="eastAsia"/>
        </w:rPr>
        <w:t>.</w:t>
      </w:r>
    </w:p>
    <w:p w14:paraId="467B91AD" w14:textId="0D9080E1" w:rsidR="00085A7B" w:rsidRDefault="00085A7B">
      <w:pPr>
        <w:widowControl/>
        <w:wordWrap/>
        <w:autoSpaceDE/>
        <w:autoSpaceDN/>
      </w:pPr>
    </w:p>
    <w:p w14:paraId="5E9731B8" w14:textId="623C8807" w:rsidR="00567F22" w:rsidRDefault="00085A7B" w:rsidP="00567F22">
      <w:pPr>
        <w:widowControl/>
        <w:wordWrap/>
        <w:autoSpaceDE/>
        <w:autoSpaceDN/>
      </w:pPr>
      <w:r>
        <w:rPr>
          <w:rFonts w:hint="eastAsia"/>
        </w:rPr>
        <w:t>네 감사합니다.</w:t>
      </w:r>
      <w:r>
        <w:t xml:space="preserve"> </w:t>
      </w:r>
      <w:r w:rsidR="00567F22">
        <w:rPr>
          <w:rFonts w:hint="eastAsia"/>
        </w:rPr>
        <w:t>자 이어서 추가질문을 원하시는 기자분들께서는 손을 가볍게 들어주시면 마이크를 전달드리도록 하겠습니다.</w:t>
      </w:r>
      <w:r w:rsidR="00567F22">
        <w:t xml:space="preserve"> </w:t>
      </w:r>
      <w:r w:rsidR="00567F22">
        <w:rPr>
          <w:rFonts w:hint="eastAsia"/>
        </w:rPr>
        <w:t xml:space="preserve">그러면 </w:t>
      </w:r>
      <w:r w:rsidR="00567F22" w:rsidRPr="00567F22">
        <w:rPr>
          <w:rFonts w:hint="eastAsia"/>
        </w:rPr>
        <w:t>생각하실</w:t>
      </w:r>
      <w:r w:rsidR="00567F22" w:rsidRPr="00567F22">
        <w:t xml:space="preserve"> 시간을 조금 드리는 동안에 제가 준비한 공통 질문 한두 가지를 더 드리면 </w:t>
      </w:r>
      <w:r w:rsidR="00567F22">
        <w:t>이</w:t>
      </w:r>
      <w:r w:rsidR="00567F22">
        <w:rPr>
          <w:rFonts w:hint="eastAsia"/>
        </w:rPr>
        <w:t>예</w:t>
      </w:r>
      <w:r w:rsidR="00567F22" w:rsidRPr="00567F22">
        <w:t xml:space="preserve">원 선수 먼저 그럼 이번 </w:t>
      </w:r>
      <w:r w:rsidR="00567F22">
        <w:rPr>
          <w:rFonts w:hint="eastAsia"/>
        </w:rPr>
        <w:t>대회</w:t>
      </w:r>
      <w:r w:rsidR="00567F22" w:rsidRPr="00567F22">
        <w:t xml:space="preserve"> 나 자신을 제외하고 스스로가 생각하는 파워랭킹 1위를 뽑아</w:t>
      </w:r>
      <w:r w:rsidR="00567F22">
        <w:rPr>
          <w:rFonts w:hint="eastAsia"/>
        </w:rPr>
        <w:t xml:space="preserve"> </w:t>
      </w:r>
      <w:r w:rsidR="00567F22" w:rsidRPr="00567F22">
        <w:t>주시고 그 이유를 부탁드릴게요</w:t>
      </w:r>
      <w:r w:rsidR="001B26EB">
        <w:rPr>
          <w:rFonts w:hint="eastAsia"/>
        </w:rPr>
        <w:t>.</w:t>
      </w:r>
    </w:p>
    <w:p w14:paraId="4D2EA9C0" w14:textId="77777777" w:rsidR="001B26EB" w:rsidRDefault="001B26EB" w:rsidP="00567F22">
      <w:pPr>
        <w:widowControl/>
        <w:wordWrap/>
        <w:autoSpaceDE/>
        <w:autoSpaceDN/>
      </w:pPr>
    </w:p>
    <w:p w14:paraId="7BC5A7F4" w14:textId="48644F86" w:rsidR="00707923" w:rsidRDefault="00361892" w:rsidP="00A87DC6">
      <w:r>
        <w:rPr>
          <w:rFonts w:hint="eastAsia"/>
        </w:rPr>
        <w:t>이예원</w:t>
      </w:r>
      <w:r>
        <w:t xml:space="preserve">: </w:t>
      </w:r>
      <w:r w:rsidR="00707923">
        <w:rPr>
          <w:rFonts w:hint="eastAsia"/>
        </w:rPr>
        <w:t>민지</w:t>
      </w:r>
      <w:r w:rsidR="001B26EB">
        <w:rPr>
          <w:rFonts w:hint="eastAsia"/>
        </w:rPr>
        <w:t xml:space="preserve"> </w:t>
      </w:r>
      <w:r w:rsidR="00707923">
        <w:rPr>
          <w:rFonts w:hint="eastAsia"/>
        </w:rPr>
        <w:t>언니라고 생각합니다.</w:t>
      </w:r>
      <w:r w:rsidR="00707923">
        <w:t xml:space="preserve"> </w:t>
      </w:r>
      <w:r w:rsidR="00567F22">
        <w:rPr>
          <w:rFonts w:hint="eastAsia"/>
        </w:rPr>
        <w:t>셀트리온 대회는 고민하지 않고 저는 민지</w:t>
      </w:r>
      <w:r w:rsidR="001B26EB">
        <w:rPr>
          <w:rFonts w:hint="eastAsia"/>
        </w:rPr>
        <w:t xml:space="preserve"> </w:t>
      </w:r>
      <w:r w:rsidR="00567F22">
        <w:rPr>
          <w:rFonts w:hint="eastAsia"/>
        </w:rPr>
        <w:t>언니가 유력한 후보라고 생각하</w:t>
      </w:r>
      <w:r>
        <w:rPr>
          <w:rFonts w:hint="eastAsia"/>
        </w:rPr>
        <w:t>고</w:t>
      </w:r>
      <w:r w:rsidR="00707923">
        <w:rPr>
          <w:rFonts w:hint="eastAsia"/>
        </w:rPr>
        <w:t xml:space="preserve"> </w:t>
      </w:r>
      <w:r>
        <w:rPr>
          <w:rFonts w:hint="eastAsia"/>
        </w:rPr>
        <w:t xml:space="preserve">또 </w:t>
      </w:r>
      <w:r w:rsidR="00707923">
        <w:rPr>
          <w:rFonts w:hint="eastAsia"/>
        </w:rPr>
        <w:t xml:space="preserve">매년 </w:t>
      </w:r>
      <w:r>
        <w:rPr>
          <w:rFonts w:hint="eastAsia"/>
        </w:rPr>
        <w:t xml:space="preserve">언니가 </w:t>
      </w:r>
      <w:r w:rsidR="00707923">
        <w:rPr>
          <w:rFonts w:hint="eastAsia"/>
        </w:rPr>
        <w:t xml:space="preserve">좋은 </w:t>
      </w:r>
      <w:r>
        <w:rPr>
          <w:rFonts w:hint="eastAsia"/>
        </w:rPr>
        <w:t>경기력을 보여주었기 때문에 올해도 언니가 제일 잘 할 것 같</w:t>
      </w:r>
      <w:r w:rsidR="001B26EB">
        <w:rPr>
          <w:rFonts w:hint="eastAsia"/>
        </w:rPr>
        <w:t>아요</w:t>
      </w:r>
      <w:r>
        <w:rPr>
          <w:rFonts w:hint="eastAsia"/>
        </w:rPr>
        <w:t>.</w:t>
      </w:r>
      <w:r>
        <w:t xml:space="preserve"> </w:t>
      </w:r>
    </w:p>
    <w:p w14:paraId="47B43D02" w14:textId="689559E7" w:rsidR="00707923" w:rsidRDefault="00707923" w:rsidP="00A87DC6"/>
    <w:p w14:paraId="1F81F80F" w14:textId="31D901F6" w:rsidR="00361892" w:rsidRPr="00361892" w:rsidRDefault="00361892" w:rsidP="00361892">
      <w:r>
        <w:rPr>
          <w:rFonts w:hint="eastAsia"/>
        </w:rPr>
        <w:t>박민지</w:t>
      </w:r>
      <w:r w:rsidR="00707923">
        <w:rPr>
          <w:rFonts w:hint="eastAsia"/>
        </w:rPr>
        <w:t>:</w:t>
      </w:r>
      <w:r w:rsidR="00707923">
        <w:t xml:space="preserve"> </w:t>
      </w:r>
      <w:r w:rsidR="00707923">
        <w:rPr>
          <w:rFonts w:hint="eastAsia"/>
        </w:rPr>
        <w:t>예원이요</w:t>
      </w:r>
      <w:r w:rsidR="001B26EB">
        <w:rPr>
          <w:rFonts w:hint="eastAsia"/>
        </w:rPr>
        <w:t>.</w:t>
      </w:r>
      <w:r w:rsidR="00707923">
        <w:rPr>
          <w:rFonts w:hint="eastAsia"/>
        </w:rPr>
        <w:t xml:space="preserve"> 왜냐하면 </w:t>
      </w:r>
      <w:r w:rsidRPr="00361892">
        <w:rPr>
          <w:rFonts w:hint="eastAsia"/>
          <w:bCs/>
        </w:rPr>
        <w:t>예원이가 최근 3년동안 정말 감이 좋고 모든 코스에서 플레이를 되게 영리하게 잘 하더라구요, 그래서 저는 모든</w:t>
      </w:r>
      <w:r>
        <w:rPr>
          <w:rFonts w:hint="eastAsia"/>
          <w:bCs/>
        </w:rPr>
        <w:t xml:space="preserve"> 대회</w:t>
      </w:r>
      <w:r w:rsidRPr="00361892">
        <w:rPr>
          <w:rFonts w:hint="eastAsia"/>
          <w:bCs/>
        </w:rPr>
        <w:t>에 무르익은 예원이가 파워랭킹 1위라고 생각합니다.</w:t>
      </w:r>
    </w:p>
    <w:p w14:paraId="44A6ED80" w14:textId="29042812" w:rsidR="00707923" w:rsidRPr="00361892" w:rsidRDefault="00707923" w:rsidP="00A87DC6"/>
    <w:p w14:paraId="292AE6BF" w14:textId="35E84FBD" w:rsidR="00361892" w:rsidRDefault="00361892" w:rsidP="00361892">
      <w:pPr>
        <w:rPr>
          <w:bCs/>
        </w:rPr>
      </w:pPr>
      <w:r>
        <w:rPr>
          <w:rFonts w:hint="eastAsia"/>
        </w:rPr>
        <w:t>정윤지</w:t>
      </w:r>
      <w:r w:rsidR="00707923">
        <w:rPr>
          <w:rFonts w:hint="eastAsia"/>
        </w:rPr>
        <w:t>:</w:t>
      </w:r>
      <w:r w:rsidR="00707923">
        <w:t xml:space="preserve"> </w:t>
      </w:r>
      <w:r w:rsidRPr="00361892">
        <w:rPr>
          <w:rFonts w:hint="eastAsia"/>
          <w:bCs/>
        </w:rPr>
        <w:t>저는 딱 두</w:t>
      </w:r>
      <w:r w:rsidR="001B26EB">
        <w:rPr>
          <w:rFonts w:hint="eastAsia"/>
          <w:bCs/>
        </w:rPr>
        <w:t xml:space="preserve"> </w:t>
      </w:r>
      <w:r w:rsidRPr="00361892">
        <w:rPr>
          <w:rFonts w:hint="eastAsia"/>
          <w:bCs/>
        </w:rPr>
        <w:t>분이 떠오르는데요 한</w:t>
      </w:r>
      <w:r w:rsidR="001B26EB">
        <w:rPr>
          <w:rFonts w:hint="eastAsia"/>
          <w:bCs/>
        </w:rPr>
        <w:t xml:space="preserve"> </w:t>
      </w:r>
      <w:r w:rsidRPr="00361892">
        <w:rPr>
          <w:rFonts w:hint="eastAsia"/>
          <w:bCs/>
        </w:rPr>
        <w:t>분은 제 오른쪽에 있는 민지 언니구요, 예원이 말대로 셀트리온 하면 민지언니가 생각</w:t>
      </w:r>
      <w:r w:rsidR="001B26EB">
        <w:rPr>
          <w:rFonts w:hint="eastAsia"/>
          <w:bCs/>
        </w:rPr>
        <w:t>납니</w:t>
      </w:r>
      <w:r w:rsidRPr="00361892">
        <w:rPr>
          <w:rFonts w:hint="eastAsia"/>
          <w:bCs/>
        </w:rPr>
        <w:t>다</w:t>
      </w:r>
      <w:r>
        <w:rPr>
          <w:rFonts w:hint="eastAsia"/>
          <w:bCs/>
        </w:rPr>
        <w:t>. 그래서</w:t>
      </w:r>
      <w:r w:rsidRPr="00361892">
        <w:rPr>
          <w:rFonts w:hint="eastAsia"/>
          <w:bCs/>
        </w:rPr>
        <w:t xml:space="preserve"> 저는 5연패를 정말 응원도 하고요, 또 한 선수는 방신실 선수</w:t>
      </w:r>
      <w:r w:rsidR="001B26EB">
        <w:rPr>
          <w:rFonts w:hint="eastAsia"/>
          <w:bCs/>
        </w:rPr>
        <w:t>가</w:t>
      </w:r>
      <w:r w:rsidRPr="00361892">
        <w:rPr>
          <w:rFonts w:hint="eastAsia"/>
          <w:bCs/>
        </w:rPr>
        <w:t xml:space="preserve"> 생각나요.</w:t>
      </w:r>
      <w:r>
        <w:rPr>
          <w:rFonts w:hint="eastAsia"/>
          <w:b/>
          <w:bCs/>
        </w:rPr>
        <w:t xml:space="preserve"> </w:t>
      </w:r>
      <w:r w:rsidRPr="00361892">
        <w:rPr>
          <w:bCs/>
        </w:rPr>
        <w:t>2</w:t>
      </w:r>
      <w:r w:rsidRPr="00361892">
        <w:rPr>
          <w:rFonts w:hint="eastAsia"/>
          <w:bCs/>
        </w:rPr>
        <w:t>년</w:t>
      </w:r>
      <w:r w:rsidR="001B26EB">
        <w:rPr>
          <w:rFonts w:hint="eastAsia"/>
          <w:bCs/>
        </w:rPr>
        <w:t xml:space="preserve"> </w:t>
      </w:r>
      <w:r w:rsidRPr="00361892">
        <w:rPr>
          <w:rFonts w:hint="eastAsia"/>
          <w:bCs/>
        </w:rPr>
        <w:t>전에 방신실 선수가 이</w:t>
      </w:r>
      <w:r w:rsidR="001B26EB">
        <w:rPr>
          <w:rFonts w:hint="eastAsia"/>
          <w:bCs/>
        </w:rPr>
        <w:t xml:space="preserve"> </w:t>
      </w:r>
      <w:r w:rsidRPr="00361892">
        <w:rPr>
          <w:rFonts w:hint="eastAsia"/>
          <w:bCs/>
        </w:rPr>
        <w:t>곳에서 생애 첫 우승을 이</w:t>
      </w:r>
      <w:r w:rsidR="001B26EB">
        <w:rPr>
          <w:rFonts w:hint="eastAsia"/>
          <w:bCs/>
        </w:rPr>
        <w:t>뤄</w:t>
      </w:r>
      <w:r w:rsidRPr="00361892">
        <w:rPr>
          <w:rFonts w:hint="eastAsia"/>
          <w:bCs/>
        </w:rPr>
        <w:t>서 성문안에서 강한 선수가 아닐까 싶습니다.</w:t>
      </w:r>
    </w:p>
    <w:p w14:paraId="34869D86" w14:textId="77777777" w:rsidR="001B26EB" w:rsidRPr="00361892" w:rsidRDefault="001B26EB" w:rsidP="00361892"/>
    <w:p w14:paraId="5301A4C3" w14:textId="6F63B1C8" w:rsidR="00707923" w:rsidRDefault="00361892" w:rsidP="00A87DC6">
      <w:r w:rsidRPr="001B26EB">
        <w:rPr>
          <w:rFonts w:hint="eastAsia"/>
        </w:rPr>
        <w:t>홍정민:</w:t>
      </w:r>
      <w:r>
        <w:rPr>
          <w:b/>
          <w:bCs/>
        </w:rPr>
        <w:t xml:space="preserve"> </w:t>
      </w:r>
      <w:r w:rsidRPr="00361892">
        <w:rPr>
          <w:rFonts w:hint="eastAsia"/>
          <w:bCs/>
        </w:rPr>
        <w:t>저도 민지언니가 잘할 것 같고, 언니가 꼭 5연패를 했으면 좋겠어요. 저도 우승을 하고 싶지만, 그 역사에 같이 있다는</w:t>
      </w:r>
      <w:r w:rsidR="001B26EB">
        <w:rPr>
          <w:rFonts w:hint="eastAsia"/>
          <w:bCs/>
        </w:rPr>
        <w:t xml:space="preserve"> 것이</w:t>
      </w:r>
      <w:r w:rsidRPr="00361892">
        <w:rPr>
          <w:rFonts w:hint="eastAsia"/>
          <w:bCs/>
        </w:rPr>
        <w:t xml:space="preserve"> 자랑스러워요. 지금도 </w:t>
      </w:r>
      <w:r>
        <w:rPr>
          <w:rFonts w:hint="eastAsia"/>
          <w:bCs/>
        </w:rPr>
        <w:t>함께</w:t>
      </w:r>
      <w:r w:rsidRPr="00361892">
        <w:rPr>
          <w:rFonts w:hint="eastAsia"/>
          <w:bCs/>
        </w:rPr>
        <w:t xml:space="preserve"> 하고 있는게 좋지만</w:t>
      </w:r>
      <w:r w:rsidR="001B26EB">
        <w:rPr>
          <w:rFonts w:hint="eastAsia"/>
          <w:bCs/>
        </w:rPr>
        <w:t xml:space="preserve"> </w:t>
      </w:r>
      <w:r w:rsidRPr="00361892">
        <w:rPr>
          <w:rFonts w:hint="eastAsia"/>
          <w:bCs/>
        </w:rPr>
        <w:t>그냥 응원하는 마음이</w:t>
      </w:r>
      <w:r w:rsidR="001B26EB">
        <w:rPr>
          <w:rFonts w:hint="eastAsia"/>
          <w:bCs/>
        </w:rPr>
        <w:t xml:space="preserve"> 큽니다</w:t>
      </w:r>
      <w:r w:rsidRPr="00361892">
        <w:rPr>
          <w:rFonts w:hint="eastAsia"/>
          <w:bCs/>
        </w:rPr>
        <w:t>.</w:t>
      </w:r>
    </w:p>
    <w:p w14:paraId="7F6B6290" w14:textId="5EA82B2F" w:rsidR="00567F22" w:rsidRPr="00567F22" w:rsidRDefault="00361892" w:rsidP="00EB0FEE">
      <w:pPr>
        <w:widowControl/>
        <w:wordWrap/>
        <w:autoSpaceDE/>
        <w:autoSpaceDN/>
      </w:pPr>
      <w:r>
        <w:rPr>
          <w:rFonts w:hint="eastAsia"/>
        </w:rPr>
        <w:lastRenderedPageBreak/>
        <w:t>박민지:</w:t>
      </w:r>
      <w:r>
        <w:t xml:space="preserve"> </w:t>
      </w:r>
      <w:r>
        <w:rPr>
          <w:rFonts w:hint="eastAsia"/>
        </w:rPr>
        <w:t>정말 감동이네요</w:t>
      </w:r>
      <w:r w:rsidR="001B26EB">
        <w:rPr>
          <w:rFonts w:hint="eastAsia"/>
        </w:rPr>
        <w:t>.</w:t>
      </w:r>
    </w:p>
    <w:sectPr w:rsidR="00567F22" w:rsidRPr="00567F22" w:rsidSect="00D2284C">
      <w:headerReference w:type="default" r:id="rId11"/>
      <w:pgSz w:w="11906" w:h="16838"/>
      <w:pgMar w:top="1945" w:right="1701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0D367" w14:textId="77777777" w:rsidR="001F5E4E" w:rsidRDefault="001F5E4E" w:rsidP="00182E3C">
      <w:pPr>
        <w:spacing w:after="0" w:line="240" w:lineRule="auto"/>
      </w:pPr>
      <w:r>
        <w:separator/>
      </w:r>
    </w:p>
  </w:endnote>
  <w:endnote w:type="continuationSeparator" w:id="0">
    <w:p w14:paraId="49DE8111" w14:textId="77777777" w:rsidR="001F5E4E" w:rsidRDefault="001F5E4E" w:rsidP="0018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C1CE5" w14:textId="77777777" w:rsidR="001F5E4E" w:rsidRDefault="001F5E4E" w:rsidP="00182E3C">
      <w:pPr>
        <w:spacing w:after="0" w:line="240" w:lineRule="auto"/>
      </w:pPr>
      <w:r>
        <w:separator/>
      </w:r>
    </w:p>
  </w:footnote>
  <w:footnote w:type="continuationSeparator" w:id="0">
    <w:p w14:paraId="25562F8F" w14:textId="77777777" w:rsidR="001F5E4E" w:rsidRDefault="001F5E4E" w:rsidP="0018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0747" w14:textId="77777777" w:rsidR="00085A7B" w:rsidRDefault="00085A7B" w:rsidP="00182E3C">
    <w:pPr>
      <w:pStyle w:val="a3"/>
      <w:jc w:val="right"/>
    </w:pPr>
    <w:r w:rsidRPr="00182E3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A4DC9E" wp14:editId="2AB065C1">
              <wp:simplePos x="0" y="0"/>
              <wp:positionH relativeFrom="column">
                <wp:posOffset>-10160</wp:posOffset>
              </wp:positionH>
              <wp:positionV relativeFrom="paragraph">
                <wp:posOffset>476885</wp:posOffset>
              </wp:positionV>
              <wp:extent cx="5391150" cy="0"/>
              <wp:effectExtent l="0" t="19050" r="0" b="19050"/>
              <wp:wrapNone/>
              <wp:docPr id="6" name="직선 연결선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C2D8B" id="직선 연결선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7.55pt" to="423.7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" strokecolor="blue" strokeweight="2.25pt"/>
          </w:pict>
        </mc:Fallback>
      </mc:AlternateContent>
    </w:r>
    <w:r w:rsidRPr="00182E3C">
      <w:rPr>
        <w:noProof/>
      </w:rPr>
      <w:drawing>
        <wp:anchor distT="0" distB="0" distL="114300" distR="114300" simplePos="0" relativeHeight="251659264" behindDoc="0" locked="0" layoutInCell="1" allowOverlap="1" wp14:anchorId="4C3C541C" wp14:editId="41739C73">
          <wp:simplePos x="0" y="0"/>
          <wp:positionH relativeFrom="column">
            <wp:posOffset>-69215</wp:posOffset>
          </wp:positionH>
          <wp:positionV relativeFrom="paragraph">
            <wp:posOffset>-150759</wp:posOffset>
          </wp:positionV>
          <wp:extent cx="1680210" cy="535940"/>
          <wp:effectExtent l="0" t="0" r="0" b="0"/>
          <wp:wrapNone/>
          <wp:docPr id="4" name="그림 4" descr="Celltr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lltr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0" b="8630"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 w:rsidRPr="001D3341">
      <w:rPr>
        <w:rFonts w:asciiTheme="majorHAnsi" w:eastAsiaTheme="majorHAnsi" w:hAnsiTheme="majorHAnsi" w:hint="eastAsia"/>
        <w:b/>
        <w:sz w:val="44"/>
        <w:szCs w:val="44"/>
      </w:rPr>
      <w:t>보도자료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C4B"/>
    <w:multiLevelType w:val="hybridMultilevel"/>
    <w:tmpl w:val="590A30C4"/>
    <w:lvl w:ilvl="0" w:tplc="5288A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F881B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C349C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658F6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F98C8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92ADC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7946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FDCDB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B1A8B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 w15:restartNumberingAfterBreak="0">
    <w:nsid w:val="080272A9"/>
    <w:multiLevelType w:val="hybridMultilevel"/>
    <w:tmpl w:val="1E0ACD28"/>
    <w:lvl w:ilvl="0" w:tplc="16CA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051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B66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05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45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D87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E1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E2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A5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87F"/>
    <w:multiLevelType w:val="hybridMultilevel"/>
    <w:tmpl w:val="8B3E6446"/>
    <w:lvl w:ilvl="0" w:tplc="400A1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9EA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2E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08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8B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24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EF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EC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04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A420C"/>
    <w:multiLevelType w:val="hybridMultilevel"/>
    <w:tmpl w:val="0BBA4B72"/>
    <w:lvl w:ilvl="0" w:tplc="B234F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43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4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4B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0B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401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41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8B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4A6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04869"/>
    <w:multiLevelType w:val="hybridMultilevel"/>
    <w:tmpl w:val="36EC4D16"/>
    <w:lvl w:ilvl="0" w:tplc="93D87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C18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4B4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49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EF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C1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4D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AB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5CA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874ED"/>
    <w:multiLevelType w:val="hybridMultilevel"/>
    <w:tmpl w:val="FDA666BA"/>
    <w:lvl w:ilvl="0" w:tplc="7108B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1EE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C8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C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44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8D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82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47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4D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24152"/>
    <w:multiLevelType w:val="hybridMultilevel"/>
    <w:tmpl w:val="47AE6A2A"/>
    <w:lvl w:ilvl="0" w:tplc="45F8B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10469A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CA2D1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F1004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F68E35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0E61E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D92C0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AE847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6D027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 w15:restartNumberingAfterBreak="0">
    <w:nsid w:val="2E191FAC"/>
    <w:multiLevelType w:val="hybridMultilevel"/>
    <w:tmpl w:val="8AC8A714"/>
    <w:lvl w:ilvl="0" w:tplc="2934F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3C491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64495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84EF6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C04EA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6AA8A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BEDA33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4C65B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7AE7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356074CE"/>
    <w:multiLevelType w:val="hybridMultilevel"/>
    <w:tmpl w:val="6A860258"/>
    <w:lvl w:ilvl="0" w:tplc="253A7074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7A029F6"/>
    <w:multiLevelType w:val="hybridMultilevel"/>
    <w:tmpl w:val="B03431AC"/>
    <w:lvl w:ilvl="0" w:tplc="09AA15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ABE5563"/>
    <w:multiLevelType w:val="hybridMultilevel"/>
    <w:tmpl w:val="DF8A3EFC"/>
    <w:lvl w:ilvl="0" w:tplc="CB04F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EE85C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9EC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122A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DA1010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43CFF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A24B3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3EA69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4FE2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 w15:restartNumberingAfterBreak="0">
    <w:nsid w:val="57D2699C"/>
    <w:multiLevelType w:val="hybridMultilevel"/>
    <w:tmpl w:val="FB685E84"/>
    <w:lvl w:ilvl="0" w:tplc="D6EE0ED2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6D4000B7"/>
    <w:multiLevelType w:val="hybridMultilevel"/>
    <w:tmpl w:val="4C5A998C"/>
    <w:lvl w:ilvl="0" w:tplc="31FE48A8">
      <w:start w:val="3"/>
      <w:numFmt w:val="bullet"/>
      <w:lvlText w:val="-"/>
      <w:lvlJc w:val="left"/>
      <w:pPr>
        <w:ind w:left="683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DC86DFD"/>
    <w:multiLevelType w:val="hybridMultilevel"/>
    <w:tmpl w:val="A854284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6F846D2E"/>
    <w:multiLevelType w:val="hybridMultilevel"/>
    <w:tmpl w:val="35043C06"/>
    <w:lvl w:ilvl="0" w:tplc="0248D6F6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78DB2E14"/>
    <w:multiLevelType w:val="hybridMultilevel"/>
    <w:tmpl w:val="D71E56B8"/>
    <w:lvl w:ilvl="0" w:tplc="31FE48A8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05"/>
        </w:tabs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05"/>
        </w:tabs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5"/>
        </w:tabs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5"/>
        </w:tabs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05"/>
        </w:tabs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5"/>
        </w:tabs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5"/>
        </w:tabs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05"/>
        </w:tabs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7E6F43CA"/>
    <w:multiLevelType w:val="hybridMultilevel"/>
    <w:tmpl w:val="A044BD90"/>
    <w:lvl w:ilvl="0" w:tplc="B96CF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2BC2A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DDCE9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71E82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2C20F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6D4D6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AFE6D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E9EC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538F5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 w16cid:durableId="724452266">
    <w:abstractNumId w:val="15"/>
  </w:num>
  <w:num w:numId="2" w16cid:durableId="659770528">
    <w:abstractNumId w:val="11"/>
  </w:num>
  <w:num w:numId="3" w16cid:durableId="1867255905">
    <w:abstractNumId w:val="12"/>
  </w:num>
  <w:num w:numId="4" w16cid:durableId="478772131">
    <w:abstractNumId w:val="9"/>
  </w:num>
  <w:num w:numId="5" w16cid:durableId="1527137118">
    <w:abstractNumId w:val="13"/>
  </w:num>
  <w:num w:numId="6" w16cid:durableId="404687195">
    <w:abstractNumId w:val="8"/>
  </w:num>
  <w:num w:numId="7" w16cid:durableId="1042897303">
    <w:abstractNumId w:val="14"/>
  </w:num>
  <w:num w:numId="8" w16cid:durableId="749277488">
    <w:abstractNumId w:val="2"/>
  </w:num>
  <w:num w:numId="9" w16cid:durableId="79761640">
    <w:abstractNumId w:val="16"/>
  </w:num>
  <w:num w:numId="10" w16cid:durableId="1311209500">
    <w:abstractNumId w:val="3"/>
  </w:num>
  <w:num w:numId="11" w16cid:durableId="1735465149">
    <w:abstractNumId w:val="7"/>
  </w:num>
  <w:num w:numId="12" w16cid:durableId="508831201">
    <w:abstractNumId w:val="5"/>
  </w:num>
  <w:num w:numId="13" w16cid:durableId="38677580">
    <w:abstractNumId w:val="10"/>
  </w:num>
  <w:num w:numId="14" w16cid:durableId="391003952">
    <w:abstractNumId w:val="1"/>
  </w:num>
  <w:num w:numId="15" w16cid:durableId="1209685441">
    <w:abstractNumId w:val="6"/>
  </w:num>
  <w:num w:numId="16" w16cid:durableId="1321690399">
    <w:abstractNumId w:val="4"/>
  </w:num>
  <w:num w:numId="17" w16cid:durableId="20117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3B"/>
    <w:rsid w:val="00000B34"/>
    <w:rsid w:val="000024EA"/>
    <w:rsid w:val="000032E3"/>
    <w:rsid w:val="00004547"/>
    <w:rsid w:val="00004987"/>
    <w:rsid w:val="0000717F"/>
    <w:rsid w:val="00020D8F"/>
    <w:rsid w:val="00021360"/>
    <w:rsid w:val="00021F96"/>
    <w:rsid w:val="00022192"/>
    <w:rsid w:val="00022381"/>
    <w:rsid w:val="00026D63"/>
    <w:rsid w:val="00027EC6"/>
    <w:rsid w:val="000305F8"/>
    <w:rsid w:val="000306C2"/>
    <w:rsid w:val="00031BF5"/>
    <w:rsid w:val="00035C8B"/>
    <w:rsid w:val="00036988"/>
    <w:rsid w:val="00037453"/>
    <w:rsid w:val="00042601"/>
    <w:rsid w:val="00042D17"/>
    <w:rsid w:val="000448B4"/>
    <w:rsid w:val="00044D48"/>
    <w:rsid w:val="0004526F"/>
    <w:rsid w:val="00046BE0"/>
    <w:rsid w:val="00051B48"/>
    <w:rsid w:val="000543AD"/>
    <w:rsid w:val="00056677"/>
    <w:rsid w:val="00060D3B"/>
    <w:rsid w:val="00061B5B"/>
    <w:rsid w:val="000634BB"/>
    <w:rsid w:val="00065450"/>
    <w:rsid w:val="0006615E"/>
    <w:rsid w:val="00075803"/>
    <w:rsid w:val="00076815"/>
    <w:rsid w:val="00077600"/>
    <w:rsid w:val="0008174D"/>
    <w:rsid w:val="00083425"/>
    <w:rsid w:val="00085A7B"/>
    <w:rsid w:val="00085F07"/>
    <w:rsid w:val="00086339"/>
    <w:rsid w:val="000866C3"/>
    <w:rsid w:val="000872C8"/>
    <w:rsid w:val="00087EAA"/>
    <w:rsid w:val="000916A3"/>
    <w:rsid w:val="00092022"/>
    <w:rsid w:val="00093BF1"/>
    <w:rsid w:val="00095F31"/>
    <w:rsid w:val="000966F6"/>
    <w:rsid w:val="00096E59"/>
    <w:rsid w:val="000975E8"/>
    <w:rsid w:val="00097D95"/>
    <w:rsid w:val="000A3FBE"/>
    <w:rsid w:val="000A5679"/>
    <w:rsid w:val="000B2F8E"/>
    <w:rsid w:val="000B355C"/>
    <w:rsid w:val="000B4390"/>
    <w:rsid w:val="000B52E0"/>
    <w:rsid w:val="000B635F"/>
    <w:rsid w:val="000C3D79"/>
    <w:rsid w:val="000C40D1"/>
    <w:rsid w:val="000C4667"/>
    <w:rsid w:val="000C474C"/>
    <w:rsid w:val="000C4A0F"/>
    <w:rsid w:val="000C4FEF"/>
    <w:rsid w:val="000C52CA"/>
    <w:rsid w:val="000C5D80"/>
    <w:rsid w:val="000C704E"/>
    <w:rsid w:val="000D16DA"/>
    <w:rsid w:val="000D23F4"/>
    <w:rsid w:val="000D4599"/>
    <w:rsid w:val="000D52F0"/>
    <w:rsid w:val="000D56D4"/>
    <w:rsid w:val="000D5FDE"/>
    <w:rsid w:val="000D6A57"/>
    <w:rsid w:val="000D6C24"/>
    <w:rsid w:val="000E0DBE"/>
    <w:rsid w:val="000E0EAC"/>
    <w:rsid w:val="000E7100"/>
    <w:rsid w:val="000F10D7"/>
    <w:rsid w:val="000F190E"/>
    <w:rsid w:val="000F4800"/>
    <w:rsid w:val="000F6816"/>
    <w:rsid w:val="000F71C7"/>
    <w:rsid w:val="00104A7A"/>
    <w:rsid w:val="00104DC6"/>
    <w:rsid w:val="00105803"/>
    <w:rsid w:val="001100CA"/>
    <w:rsid w:val="00110781"/>
    <w:rsid w:val="0011232F"/>
    <w:rsid w:val="00112F7E"/>
    <w:rsid w:val="00115784"/>
    <w:rsid w:val="00116A30"/>
    <w:rsid w:val="00117FC6"/>
    <w:rsid w:val="001218CA"/>
    <w:rsid w:val="001228C1"/>
    <w:rsid w:val="00122A3F"/>
    <w:rsid w:val="0012479A"/>
    <w:rsid w:val="00126855"/>
    <w:rsid w:val="0012729F"/>
    <w:rsid w:val="00130CF2"/>
    <w:rsid w:val="001342A9"/>
    <w:rsid w:val="00141931"/>
    <w:rsid w:val="00143190"/>
    <w:rsid w:val="001441B2"/>
    <w:rsid w:val="00146245"/>
    <w:rsid w:val="001564EC"/>
    <w:rsid w:val="001601F1"/>
    <w:rsid w:val="0016039D"/>
    <w:rsid w:val="00161F68"/>
    <w:rsid w:val="00164347"/>
    <w:rsid w:val="001649F4"/>
    <w:rsid w:val="001653DC"/>
    <w:rsid w:val="001654C1"/>
    <w:rsid w:val="00165C8D"/>
    <w:rsid w:val="00167A70"/>
    <w:rsid w:val="00170208"/>
    <w:rsid w:val="001767E0"/>
    <w:rsid w:val="00177550"/>
    <w:rsid w:val="00177A01"/>
    <w:rsid w:val="00181583"/>
    <w:rsid w:val="00182E3C"/>
    <w:rsid w:val="00183704"/>
    <w:rsid w:val="00183979"/>
    <w:rsid w:val="00190D89"/>
    <w:rsid w:val="001953A8"/>
    <w:rsid w:val="00196BD0"/>
    <w:rsid w:val="00197196"/>
    <w:rsid w:val="001A04A7"/>
    <w:rsid w:val="001A248C"/>
    <w:rsid w:val="001A7025"/>
    <w:rsid w:val="001B02F7"/>
    <w:rsid w:val="001B26EB"/>
    <w:rsid w:val="001B291E"/>
    <w:rsid w:val="001B2E7F"/>
    <w:rsid w:val="001B33D1"/>
    <w:rsid w:val="001B5FE7"/>
    <w:rsid w:val="001C1666"/>
    <w:rsid w:val="001C4022"/>
    <w:rsid w:val="001C4F78"/>
    <w:rsid w:val="001C7460"/>
    <w:rsid w:val="001C79B5"/>
    <w:rsid w:val="001D01F2"/>
    <w:rsid w:val="001D1438"/>
    <w:rsid w:val="001D3229"/>
    <w:rsid w:val="001D355E"/>
    <w:rsid w:val="001D46A5"/>
    <w:rsid w:val="001D740A"/>
    <w:rsid w:val="001E1D1F"/>
    <w:rsid w:val="001E42D9"/>
    <w:rsid w:val="001F2641"/>
    <w:rsid w:val="001F5026"/>
    <w:rsid w:val="001F51B0"/>
    <w:rsid w:val="001F5D3D"/>
    <w:rsid w:val="001F5E4E"/>
    <w:rsid w:val="001F6D2B"/>
    <w:rsid w:val="002028AF"/>
    <w:rsid w:val="002031FF"/>
    <w:rsid w:val="00203572"/>
    <w:rsid w:val="00205FB7"/>
    <w:rsid w:val="002066CF"/>
    <w:rsid w:val="00206DD7"/>
    <w:rsid w:val="00211553"/>
    <w:rsid w:val="00211B21"/>
    <w:rsid w:val="00217867"/>
    <w:rsid w:val="002218FF"/>
    <w:rsid w:val="002225AE"/>
    <w:rsid w:val="00224F00"/>
    <w:rsid w:val="002258B7"/>
    <w:rsid w:val="00230A4D"/>
    <w:rsid w:val="00232A21"/>
    <w:rsid w:val="0023372C"/>
    <w:rsid w:val="00240FF8"/>
    <w:rsid w:val="002420C1"/>
    <w:rsid w:val="00243735"/>
    <w:rsid w:val="002449D7"/>
    <w:rsid w:val="00245184"/>
    <w:rsid w:val="002464D8"/>
    <w:rsid w:val="00253066"/>
    <w:rsid w:val="00257491"/>
    <w:rsid w:val="00257BBA"/>
    <w:rsid w:val="00264026"/>
    <w:rsid w:val="00271388"/>
    <w:rsid w:val="00280332"/>
    <w:rsid w:val="002806B7"/>
    <w:rsid w:val="00282552"/>
    <w:rsid w:val="002827D4"/>
    <w:rsid w:val="002844BC"/>
    <w:rsid w:val="0028460E"/>
    <w:rsid w:val="002856BB"/>
    <w:rsid w:val="0028578D"/>
    <w:rsid w:val="00291771"/>
    <w:rsid w:val="00293A9A"/>
    <w:rsid w:val="00294671"/>
    <w:rsid w:val="00294A06"/>
    <w:rsid w:val="002A18F8"/>
    <w:rsid w:val="002A2984"/>
    <w:rsid w:val="002A42ED"/>
    <w:rsid w:val="002B263F"/>
    <w:rsid w:val="002B40A4"/>
    <w:rsid w:val="002B45BA"/>
    <w:rsid w:val="002B53B8"/>
    <w:rsid w:val="002B5444"/>
    <w:rsid w:val="002B5654"/>
    <w:rsid w:val="002B680F"/>
    <w:rsid w:val="002C1108"/>
    <w:rsid w:val="002C62C8"/>
    <w:rsid w:val="002D654B"/>
    <w:rsid w:val="002D67FA"/>
    <w:rsid w:val="002E0875"/>
    <w:rsid w:val="002E157E"/>
    <w:rsid w:val="002E2DA5"/>
    <w:rsid w:val="002E3659"/>
    <w:rsid w:val="002F1AF6"/>
    <w:rsid w:val="002F1E6C"/>
    <w:rsid w:val="002F2105"/>
    <w:rsid w:val="002F243E"/>
    <w:rsid w:val="002F2606"/>
    <w:rsid w:val="00300E0A"/>
    <w:rsid w:val="003038FC"/>
    <w:rsid w:val="00303C8B"/>
    <w:rsid w:val="00304735"/>
    <w:rsid w:val="00307617"/>
    <w:rsid w:val="003133F4"/>
    <w:rsid w:val="00316D67"/>
    <w:rsid w:val="00320421"/>
    <w:rsid w:val="00321C47"/>
    <w:rsid w:val="00321F19"/>
    <w:rsid w:val="003220AF"/>
    <w:rsid w:val="00322F3C"/>
    <w:rsid w:val="00324051"/>
    <w:rsid w:val="00325F56"/>
    <w:rsid w:val="00327D42"/>
    <w:rsid w:val="003321CA"/>
    <w:rsid w:val="0034121F"/>
    <w:rsid w:val="00341420"/>
    <w:rsid w:val="0034276A"/>
    <w:rsid w:val="00344683"/>
    <w:rsid w:val="0034602A"/>
    <w:rsid w:val="00350B45"/>
    <w:rsid w:val="00351FC7"/>
    <w:rsid w:val="00351FC9"/>
    <w:rsid w:val="003535F1"/>
    <w:rsid w:val="003550DB"/>
    <w:rsid w:val="00361892"/>
    <w:rsid w:val="003618D7"/>
    <w:rsid w:val="00362DB8"/>
    <w:rsid w:val="00367E9A"/>
    <w:rsid w:val="00375138"/>
    <w:rsid w:val="003761D3"/>
    <w:rsid w:val="00376B24"/>
    <w:rsid w:val="00377A19"/>
    <w:rsid w:val="00381934"/>
    <w:rsid w:val="00381990"/>
    <w:rsid w:val="0038288B"/>
    <w:rsid w:val="003853F1"/>
    <w:rsid w:val="00385833"/>
    <w:rsid w:val="00385973"/>
    <w:rsid w:val="00390F1F"/>
    <w:rsid w:val="003925D0"/>
    <w:rsid w:val="00395728"/>
    <w:rsid w:val="003A105B"/>
    <w:rsid w:val="003A39EF"/>
    <w:rsid w:val="003A4BEB"/>
    <w:rsid w:val="003A680C"/>
    <w:rsid w:val="003B3346"/>
    <w:rsid w:val="003B621C"/>
    <w:rsid w:val="003B7411"/>
    <w:rsid w:val="003B7C2E"/>
    <w:rsid w:val="003B7FD8"/>
    <w:rsid w:val="003C1462"/>
    <w:rsid w:val="003C16F6"/>
    <w:rsid w:val="003C38A3"/>
    <w:rsid w:val="003C67B9"/>
    <w:rsid w:val="003C6E59"/>
    <w:rsid w:val="003D04DE"/>
    <w:rsid w:val="003D3B7C"/>
    <w:rsid w:val="003D4588"/>
    <w:rsid w:val="003D788E"/>
    <w:rsid w:val="003E2CB9"/>
    <w:rsid w:val="003E2D14"/>
    <w:rsid w:val="003F1FFF"/>
    <w:rsid w:val="003F219B"/>
    <w:rsid w:val="003F3E70"/>
    <w:rsid w:val="003F45EF"/>
    <w:rsid w:val="003F4C97"/>
    <w:rsid w:val="003F5714"/>
    <w:rsid w:val="003F5C21"/>
    <w:rsid w:val="003F5D22"/>
    <w:rsid w:val="00402B09"/>
    <w:rsid w:val="00402F1B"/>
    <w:rsid w:val="004030AC"/>
    <w:rsid w:val="00404777"/>
    <w:rsid w:val="004047B9"/>
    <w:rsid w:val="00406347"/>
    <w:rsid w:val="00413032"/>
    <w:rsid w:val="004136AF"/>
    <w:rsid w:val="00413A66"/>
    <w:rsid w:val="00414250"/>
    <w:rsid w:val="0041525C"/>
    <w:rsid w:val="004167B6"/>
    <w:rsid w:val="00420B7E"/>
    <w:rsid w:val="004212D1"/>
    <w:rsid w:val="0042146F"/>
    <w:rsid w:val="004219DD"/>
    <w:rsid w:val="00423064"/>
    <w:rsid w:val="0042404A"/>
    <w:rsid w:val="004242AB"/>
    <w:rsid w:val="00424701"/>
    <w:rsid w:val="004302D4"/>
    <w:rsid w:val="00430F94"/>
    <w:rsid w:val="00431C89"/>
    <w:rsid w:val="0043465B"/>
    <w:rsid w:val="004355E5"/>
    <w:rsid w:val="0043590F"/>
    <w:rsid w:val="00436642"/>
    <w:rsid w:val="00436DDB"/>
    <w:rsid w:val="00442468"/>
    <w:rsid w:val="004434BA"/>
    <w:rsid w:val="004468FF"/>
    <w:rsid w:val="00446BDD"/>
    <w:rsid w:val="004525DB"/>
    <w:rsid w:val="00453D6E"/>
    <w:rsid w:val="00453D87"/>
    <w:rsid w:val="004549E1"/>
    <w:rsid w:val="0045522E"/>
    <w:rsid w:val="004560C3"/>
    <w:rsid w:val="00463471"/>
    <w:rsid w:val="00470E74"/>
    <w:rsid w:val="004716BD"/>
    <w:rsid w:val="00476DDB"/>
    <w:rsid w:val="00477531"/>
    <w:rsid w:val="00480CA8"/>
    <w:rsid w:val="00484024"/>
    <w:rsid w:val="00484AE1"/>
    <w:rsid w:val="004875D7"/>
    <w:rsid w:val="00487C78"/>
    <w:rsid w:val="0049034D"/>
    <w:rsid w:val="00490CD2"/>
    <w:rsid w:val="00490E19"/>
    <w:rsid w:val="00493CB0"/>
    <w:rsid w:val="00494394"/>
    <w:rsid w:val="00496DF4"/>
    <w:rsid w:val="004A14E0"/>
    <w:rsid w:val="004B0013"/>
    <w:rsid w:val="004B1630"/>
    <w:rsid w:val="004B20E6"/>
    <w:rsid w:val="004B2936"/>
    <w:rsid w:val="004B3667"/>
    <w:rsid w:val="004B41E1"/>
    <w:rsid w:val="004B468F"/>
    <w:rsid w:val="004C0255"/>
    <w:rsid w:val="004C1FED"/>
    <w:rsid w:val="004C20FF"/>
    <w:rsid w:val="004C3A7D"/>
    <w:rsid w:val="004C5639"/>
    <w:rsid w:val="004C5F4B"/>
    <w:rsid w:val="004C7F8F"/>
    <w:rsid w:val="004D0888"/>
    <w:rsid w:val="004D2E92"/>
    <w:rsid w:val="004D3B82"/>
    <w:rsid w:val="004D7E29"/>
    <w:rsid w:val="004E000D"/>
    <w:rsid w:val="004E0F25"/>
    <w:rsid w:val="004E4333"/>
    <w:rsid w:val="004E4C5B"/>
    <w:rsid w:val="004E5EEE"/>
    <w:rsid w:val="004E68EF"/>
    <w:rsid w:val="004E7473"/>
    <w:rsid w:val="004F1066"/>
    <w:rsid w:val="004F3E12"/>
    <w:rsid w:val="004F40AF"/>
    <w:rsid w:val="004F4D10"/>
    <w:rsid w:val="004F770F"/>
    <w:rsid w:val="004F7C25"/>
    <w:rsid w:val="0050228E"/>
    <w:rsid w:val="005031F1"/>
    <w:rsid w:val="00503C22"/>
    <w:rsid w:val="00504D6C"/>
    <w:rsid w:val="0050532C"/>
    <w:rsid w:val="0050553C"/>
    <w:rsid w:val="00506A0D"/>
    <w:rsid w:val="005074B8"/>
    <w:rsid w:val="0051069D"/>
    <w:rsid w:val="005118DF"/>
    <w:rsid w:val="00511AA0"/>
    <w:rsid w:val="005123DD"/>
    <w:rsid w:val="00514F4A"/>
    <w:rsid w:val="00515FA9"/>
    <w:rsid w:val="00520605"/>
    <w:rsid w:val="0052330B"/>
    <w:rsid w:val="00525C51"/>
    <w:rsid w:val="00527108"/>
    <w:rsid w:val="005304F2"/>
    <w:rsid w:val="00530B2E"/>
    <w:rsid w:val="00533F87"/>
    <w:rsid w:val="00534839"/>
    <w:rsid w:val="00536F4F"/>
    <w:rsid w:val="005371F5"/>
    <w:rsid w:val="00537432"/>
    <w:rsid w:val="00541252"/>
    <w:rsid w:val="005466CE"/>
    <w:rsid w:val="00546D9F"/>
    <w:rsid w:val="0055108B"/>
    <w:rsid w:val="00552806"/>
    <w:rsid w:val="00552AD7"/>
    <w:rsid w:val="005652CE"/>
    <w:rsid w:val="00565A27"/>
    <w:rsid w:val="00565B0D"/>
    <w:rsid w:val="00565DDF"/>
    <w:rsid w:val="00566C35"/>
    <w:rsid w:val="00566CEE"/>
    <w:rsid w:val="00567F22"/>
    <w:rsid w:val="0057245B"/>
    <w:rsid w:val="005735B8"/>
    <w:rsid w:val="00574D67"/>
    <w:rsid w:val="00577652"/>
    <w:rsid w:val="00577E69"/>
    <w:rsid w:val="00580224"/>
    <w:rsid w:val="00581F8A"/>
    <w:rsid w:val="00587450"/>
    <w:rsid w:val="00590CF5"/>
    <w:rsid w:val="00594BCC"/>
    <w:rsid w:val="00595D4F"/>
    <w:rsid w:val="00595FBD"/>
    <w:rsid w:val="005A112F"/>
    <w:rsid w:val="005A2116"/>
    <w:rsid w:val="005A3912"/>
    <w:rsid w:val="005A3EC1"/>
    <w:rsid w:val="005A4ED8"/>
    <w:rsid w:val="005B1202"/>
    <w:rsid w:val="005B1DA6"/>
    <w:rsid w:val="005B2459"/>
    <w:rsid w:val="005C2E06"/>
    <w:rsid w:val="005C4AB7"/>
    <w:rsid w:val="005C5CDB"/>
    <w:rsid w:val="005C6295"/>
    <w:rsid w:val="005C6A5F"/>
    <w:rsid w:val="005D2067"/>
    <w:rsid w:val="005D4320"/>
    <w:rsid w:val="005D5AF8"/>
    <w:rsid w:val="005D6227"/>
    <w:rsid w:val="005E3517"/>
    <w:rsid w:val="005E7368"/>
    <w:rsid w:val="005F2178"/>
    <w:rsid w:val="005F2BC5"/>
    <w:rsid w:val="005F3225"/>
    <w:rsid w:val="005F4D4D"/>
    <w:rsid w:val="00601A51"/>
    <w:rsid w:val="00602D3B"/>
    <w:rsid w:val="006040FB"/>
    <w:rsid w:val="00604518"/>
    <w:rsid w:val="00606605"/>
    <w:rsid w:val="00607F1A"/>
    <w:rsid w:val="00610C42"/>
    <w:rsid w:val="00611AC6"/>
    <w:rsid w:val="006128BF"/>
    <w:rsid w:val="00613A3A"/>
    <w:rsid w:val="0061532E"/>
    <w:rsid w:val="00617020"/>
    <w:rsid w:val="00617D9C"/>
    <w:rsid w:val="006204EF"/>
    <w:rsid w:val="00624F15"/>
    <w:rsid w:val="006257C0"/>
    <w:rsid w:val="006263D4"/>
    <w:rsid w:val="00626FF5"/>
    <w:rsid w:val="006271D7"/>
    <w:rsid w:val="00627D38"/>
    <w:rsid w:val="00627FFB"/>
    <w:rsid w:val="006306D5"/>
    <w:rsid w:val="00630F2E"/>
    <w:rsid w:val="0063198A"/>
    <w:rsid w:val="00635A5F"/>
    <w:rsid w:val="00635D76"/>
    <w:rsid w:val="006363C6"/>
    <w:rsid w:val="00636B96"/>
    <w:rsid w:val="0064035F"/>
    <w:rsid w:val="00646111"/>
    <w:rsid w:val="00646C13"/>
    <w:rsid w:val="006512B1"/>
    <w:rsid w:val="00652261"/>
    <w:rsid w:val="00652C48"/>
    <w:rsid w:val="00654DAC"/>
    <w:rsid w:val="0066034F"/>
    <w:rsid w:val="0066503A"/>
    <w:rsid w:val="00665800"/>
    <w:rsid w:val="00665E20"/>
    <w:rsid w:val="006667CC"/>
    <w:rsid w:val="00674C31"/>
    <w:rsid w:val="00683837"/>
    <w:rsid w:val="00684100"/>
    <w:rsid w:val="00685080"/>
    <w:rsid w:val="006855B6"/>
    <w:rsid w:val="006877DB"/>
    <w:rsid w:val="00687FD6"/>
    <w:rsid w:val="00690816"/>
    <w:rsid w:val="0069452F"/>
    <w:rsid w:val="00694F09"/>
    <w:rsid w:val="006A1103"/>
    <w:rsid w:val="006A1FBB"/>
    <w:rsid w:val="006A524E"/>
    <w:rsid w:val="006A5AAD"/>
    <w:rsid w:val="006A79CE"/>
    <w:rsid w:val="006A7BE0"/>
    <w:rsid w:val="006B0997"/>
    <w:rsid w:val="006B1941"/>
    <w:rsid w:val="006B32CC"/>
    <w:rsid w:val="006C0E59"/>
    <w:rsid w:val="006D35E1"/>
    <w:rsid w:val="006D412B"/>
    <w:rsid w:val="006D6D37"/>
    <w:rsid w:val="006E49D1"/>
    <w:rsid w:val="006E515E"/>
    <w:rsid w:val="006E5C86"/>
    <w:rsid w:val="006E668F"/>
    <w:rsid w:val="006F148E"/>
    <w:rsid w:val="006F555C"/>
    <w:rsid w:val="006F7593"/>
    <w:rsid w:val="007036BD"/>
    <w:rsid w:val="007061AA"/>
    <w:rsid w:val="00707923"/>
    <w:rsid w:val="0071086E"/>
    <w:rsid w:val="00716056"/>
    <w:rsid w:val="0072107F"/>
    <w:rsid w:val="0072441C"/>
    <w:rsid w:val="00725749"/>
    <w:rsid w:val="00726BE6"/>
    <w:rsid w:val="00726D25"/>
    <w:rsid w:val="00730D8F"/>
    <w:rsid w:val="00730DBC"/>
    <w:rsid w:val="00731049"/>
    <w:rsid w:val="0073166D"/>
    <w:rsid w:val="007345BB"/>
    <w:rsid w:val="0073466C"/>
    <w:rsid w:val="00734A50"/>
    <w:rsid w:val="00734BCC"/>
    <w:rsid w:val="00736BC5"/>
    <w:rsid w:val="00736D97"/>
    <w:rsid w:val="007406A8"/>
    <w:rsid w:val="00740B3D"/>
    <w:rsid w:val="007423D8"/>
    <w:rsid w:val="007424B8"/>
    <w:rsid w:val="007426AC"/>
    <w:rsid w:val="00743609"/>
    <w:rsid w:val="00744253"/>
    <w:rsid w:val="007467DF"/>
    <w:rsid w:val="00750B37"/>
    <w:rsid w:val="00752E2A"/>
    <w:rsid w:val="007534E5"/>
    <w:rsid w:val="007668EA"/>
    <w:rsid w:val="00772C52"/>
    <w:rsid w:val="00772DA1"/>
    <w:rsid w:val="00774696"/>
    <w:rsid w:val="007809B7"/>
    <w:rsid w:val="007819AA"/>
    <w:rsid w:val="007860F1"/>
    <w:rsid w:val="00791AF2"/>
    <w:rsid w:val="00791F29"/>
    <w:rsid w:val="00792022"/>
    <w:rsid w:val="007940F1"/>
    <w:rsid w:val="00794708"/>
    <w:rsid w:val="00795FF6"/>
    <w:rsid w:val="007A03A0"/>
    <w:rsid w:val="007A45BE"/>
    <w:rsid w:val="007A461A"/>
    <w:rsid w:val="007A5D5B"/>
    <w:rsid w:val="007B038D"/>
    <w:rsid w:val="007B29B2"/>
    <w:rsid w:val="007B38D4"/>
    <w:rsid w:val="007B3C42"/>
    <w:rsid w:val="007C01A5"/>
    <w:rsid w:val="007C10AA"/>
    <w:rsid w:val="007C23EA"/>
    <w:rsid w:val="007C368A"/>
    <w:rsid w:val="007C436C"/>
    <w:rsid w:val="007C7586"/>
    <w:rsid w:val="007D035F"/>
    <w:rsid w:val="007D1151"/>
    <w:rsid w:val="007D17E1"/>
    <w:rsid w:val="007D1BB0"/>
    <w:rsid w:val="007D2C18"/>
    <w:rsid w:val="007D32E4"/>
    <w:rsid w:val="007D695E"/>
    <w:rsid w:val="007E08AE"/>
    <w:rsid w:val="007E096D"/>
    <w:rsid w:val="007E1827"/>
    <w:rsid w:val="007E243F"/>
    <w:rsid w:val="007E263C"/>
    <w:rsid w:val="007E521D"/>
    <w:rsid w:val="007F085F"/>
    <w:rsid w:val="007F2416"/>
    <w:rsid w:val="007F2571"/>
    <w:rsid w:val="007F3CA3"/>
    <w:rsid w:val="007F4D32"/>
    <w:rsid w:val="007F6540"/>
    <w:rsid w:val="007F6A7F"/>
    <w:rsid w:val="007F6F13"/>
    <w:rsid w:val="00800F9B"/>
    <w:rsid w:val="00801F9F"/>
    <w:rsid w:val="00807358"/>
    <w:rsid w:val="0081056A"/>
    <w:rsid w:val="00811718"/>
    <w:rsid w:val="00814E19"/>
    <w:rsid w:val="0081736F"/>
    <w:rsid w:val="00820B38"/>
    <w:rsid w:val="0082271A"/>
    <w:rsid w:val="0082647C"/>
    <w:rsid w:val="00826B52"/>
    <w:rsid w:val="00827F29"/>
    <w:rsid w:val="00831B64"/>
    <w:rsid w:val="00834451"/>
    <w:rsid w:val="0083575F"/>
    <w:rsid w:val="00837057"/>
    <w:rsid w:val="008376FD"/>
    <w:rsid w:val="00841CA6"/>
    <w:rsid w:val="00841FD3"/>
    <w:rsid w:val="008434E2"/>
    <w:rsid w:val="00843DE7"/>
    <w:rsid w:val="00844102"/>
    <w:rsid w:val="00844C42"/>
    <w:rsid w:val="00845046"/>
    <w:rsid w:val="008452E5"/>
    <w:rsid w:val="0084707E"/>
    <w:rsid w:val="00847A48"/>
    <w:rsid w:val="00847BB3"/>
    <w:rsid w:val="008533FE"/>
    <w:rsid w:val="00856FAE"/>
    <w:rsid w:val="00862975"/>
    <w:rsid w:val="00864521"/>
    <w:rsid w:val="00865F29"/>
    <w:rsid w:val="00870153"/>
    <w:rsid w:val="00871E1A"/>
    <w:rsid w:val="008733FF"/>
    <w:rsid w:val="008735E3"/>
    <w:rsid w:val="00873740"/>
    <w:rsid w:val="00873DF0"/>
    <w:rsid w:val="00874500"/>
    <w:rsid w:val="0087681E"/>
    <w:rsid w:val="008828D2"/>
    <w:rsid w:val="00882C03"/>
    <w:rsid w:val="00883D0F"/>
    <w:rsid w:val="00884189"/>
    <w:rsid w:val="00886381"/>
    <w:rsid w:val="00890F59"/>
    <w:rsid w:val="0089354A"/>
    <w:rsid w:val="008942CD"/>
    <w:rsid w:val="00897B8D"/>
    <w:rsid w:val="008A09CA"/>
    <w:rsid w:val="008A1CE0"/>
    <w:rsid w:val="008A545D"/>
    <w:rsid w:val="008A6A21"/>
    <w:rsid w:val="008A70C2"/>
    <w:rsid w:val="008B149B"/>
    <w:rsid w:val="008B1FF9"/>
    <w:rsid w:val="008B293D"/>
    <w:rsid w:val="008B57B4"/>
    <w:rsid w:val="008C2566"/>
    <w:rsid w:val="008C2CF2"/>
    <w:rsid w:val="008C6611"/>
    <w:rsid w:val="008C6BDE"/>
    <w:rsid w:val="008C6C66"/>
    <w:rsid w:val="008C704B"/>
    <w:rsid w:val="008C7B7B"/>
    <w:rsid w:val="008D02EC"/>
    <w:rsid w:val="008D09AF"/>
    <w:rsid w:val="008D15EC"/>
    <w:rsid w:val="008D1917"/>
    <w:rsid w:val="008D6BBE"/>
    <w:rsid w:val="008E2970"/>
    <w:rsid w:val="008E5387"/>
    <w:rsid w:val="008E5459"/>
    <w:rsid w:val="008E5C22"/>
    <w:rsid w:val="008E681D"/>
    <w:rsid w:val="008E75BF"/>
    <w:rsid w:val="008F1E5F"/>
    <w:rsid w:val="008F7073"/>
    <w:rsid w:val="008F7B1B"/>
    <w:rsid w:val="009014E0"/>
    <w:rsid w:val="009038A2"/>
    <w:rsid w:val="00905B60"/>
    <w:rsid w:val="00910477"/>
    <w:rsid w:val="00910D8F"/>
    <w:rsid w:val="00911771"/>
    <w:rsid w:val="00914084"/>
    <w:rsid w:val="009200CE"/>
    <w:rsid w:val="00920B53"/>
    <w:rsid w:val="009256DA"/>
    <w:rsid w:val="00927DEA"/>
    <w:rsid w:val="00933CD2"/>
    <w:rsid w:val="00936B8F"/>
    <w:rsid w:val="00937B45"/>
    <w:rsid w:val="009415B9"/>
    <w:rsid w:val="00944249"/>
    <w:rsid w:val="00946FE9"/>
    <w:rsid w:val="00947D75"/>
    <w:rsid w:val="00953FAC"/>
    <w:rsid w:val="009542AC"/>
    <w:rsid w:val="009547BB"/>
    <w:rsid w:val="0095681B"/>
    <w:rsid w:val="00956FE9"/>
    <w:rsid w:val="009576E0"/>
    <w:rsid w:val="0096415C"/>
    <w:rsid w:val="00964247"/>
    <w:rsid w:val="009666C8"/>
    <w:rsid w:val="00970D44"/>
    <w:rsid w:val="00975CA8"/>
    <w:rsid w:val="00976B3F"/>
    <w:rsid w:val="00980EC7"/>
    <w:rsid w:val="009841D4"/>
    <w:rsid w:val="00987A99"/>
    <w:rsid w:val="009903DA"/>
    <w:rsid w:val="00990CBE"/>
    <w:rsid w:val="00994CD0"/>
    <w:rsid w:val="0099671E"/>
    <w:rsid w:val="009A372A"/>
    <w:rsid w:val="009A4CDE"/>
    <w:rsid w:val="009A53E4"/>
    <w:rsid w:val="009B0D8D"/>
    <w:rsid w:val="009B240C"/>
    <w:rsid w:val="009B271D"/>
    <w:rsid w:val="009B2B66"/>
    <w:rsid w:val="009B45CF"/>
    <w:rsid w:val="009B6C74"/>
    <w:rsid w:val="009C0857"/>
    <w:rsid w:val="009C115C"/>
    <w:rsid w:val="009C2351"/>
    <w:rsid w:val="009C2E2C"/>
    <w:rsid w:val="009C3481"/>
    <w:rsid w:val="009C41D9"/>
    <w:rsid w:val="009C5593"/>
    <w:rsid w:val="009C63DF"/>
    <w:rsid w:val="009C66AD"/>
    <w:rsid w:val="009C70A5"/>
    <w:rsid w:val="009D09B6"/>
    <w:rsid w:val="009D0B00"/>
    <w:rsid w:val="009D0C44"/>
    <w:rsid w:val="009D0E7A"/>
    <w:rsid w:val="009D38F9"/>
    <w:rsid w:val="009E033C"/>
    <w:rsid w:val="009F05B0"/>
    <w:rsid w:val="009F150C"/>
    <w:rsid w:val="009F3759"/>
    <w:rsid w:val="009F59A4"/>
    <w:rsid w:val="009F6608"/>
    <w:rsid w:val="009F7EDB"/>
    <w:rsid w:val="00A04B9A"/>
    <w:rsid w:val="00A06D5E"/>
    <w:rsid w:val="00A0744F"/>
    <w:rsid w:val="00A10142"/>
    <w:rsid w:val="00A10BD7"/>
    <w:rsid w:val="00A130F5"/>
    <w:rsid w:val="00A14640"/>
    <w:rsid w:val="00A20455"/>
    <w:rsid w:val="00A24494"/>
    <w:rsid w:val="00A30ADC"/>
    <w:rsid w:val="00A31830"/>
    <w:rsid w:val="00A3187C"/>
    <w:rsid w:val="00A41ACB"/>
    <w:rsid w:val="00A43453"/>
    <w:rsid w:val="00A43891"/>
    <w:rsid w:val="00A45271"/>
    <w:rsid w:val="00A46C50"/>
    <w:rsid w:val="00A51F51"/>
    <w:rsid w:val="00A521B5"/>
    <w:rsid w:val="00A52613"/>
    <w:rsid w:val="00A553FE"/>
    <w:rsid w:val="00A57B58"/>
    <w:rsid w:val="00A609DD"/>
    <w:rsid w:val="00A624EC"/>
    <w:rsid w:val="00A741DF"/>
    <w:rsid w:val="00A80EA2"/>
    <w:rsid w:val="00A820A2"/>
    <w:rsid w:val="00A8244A"/>
    <w:rsid w:val="00A84F0B"/>
    <w:rsid w:val="00A87DC6"/>
    <w:rsid w:val="00A91CEA"/>
    <w:rsid w:val="00A91D4B"/>
    <w:rsid w:val="00A938DF"/>
    <w:rsid w:val="00A94443"/>
    <w:rsid w:val="00A95FB7"/>
    <w:rsid w:val="00A96B1E"/>
    <w:rsid w:val="00AA14FD"/>
    <w:rsid w:val="00AA4BB7"/>
    <w:rsid w:val="00AA4F82"/>
    <w:rsid w:val="00AA63AF"/>
    <w:rsid w:val="00AB133A"/>
    <w:rsid w:val="00AB180A"/>
    <w:rsid w:val="00AB2B0E"/>
    <w:rsid w:val="00AB4DDE"/>
    <w:rsid w:val="00AB54C5"/>
    <w:rsid w:val="00AB5DC2"/>
    <w:rsid w:val="00AB61A1"/>
    <w:rsid w:val="00AB61ED"/>
    <w:rsid w:val="00AB66AC"/>
    <w:rsid w:val="00AB72A8"/>
    <w:rsid w:val="00AC0125"/>
    <w:rsid w:val="00AC04E6"/>
    <w:rsid w:val="00AC239F"/>
    <w:rsid w:val="00AC2B83"/>
    <w:rsid w:val="00AC2F92"/>
    <w:rsid w:val="00AC37BC"/>
    <w:rsid w:val="00AC408F"/>
    <w:rsid w:val="00AC4F59"/>
    <w:rsid w:val="00AC744C"/>
    <w:rsid w:val="00AC7874"/>
    <w:rsid w:val="00AC7B5F"/>
    <w:rsid w:val="00AD1832"/>
    <w:rsid w:val="00AD3D70"/>
    <w:rsid w:val="00AD50D9"/>
    <w:rsid w:val="00AD7060"/>
    <w:rsid w:val="00AD74FC"/>
    <w:rsid w:val="00AD7BD4"/>
    <w:rsid w:val="00AE0372"/>
    <w:rsid w:val="00AE0F31"/>
    <w:rsid w:val="00AE1DF9"/>
    <w:rsid w:val="00AE1FA9"/>
    <w:rsid w:val="00AE20F9"/>
    <w:rsid w:val="00AE47E8"/>
    <w:rsid w:val="00AE48D2"/>
    <w:rsid w:val="00AE7A29"/>
    <w:rsid w:val="00AF1297"/>
    <w:rsid w:val="00AF2D0D"/>
    <w:rsid w:val="00AF50B7"/>
    <w:rsid w:val="00AF6D5D"/>
    <w:rsid w:val="00AF7A6B"/>
    <w:rsid w:val="00B0009B"/>
    <w:rsid w:val="00B0298A"/>
    <w:rsid w:val="00B0321F"/>
    <w:rsid w:val="00B03F5E"/>
    <w:rsid w:val="00B04F8E"/>
    <w:rsid w:val="00B06FC2"/>
    <w:rsid w:val="00B10D32"/>
    <w:rsid w:val="00B13015"/>
    <w:rsid w:val="00B15164"/>
    <w:rsid w:val="00B20D36"/>
    <w:rsid w:val="00B23313"/>
    <w:rsid w:val="00B235C7"/>
    <w:rsid w:val="00B249EB"/>
    <w:rsid w:val="00B2614C"/>
    <w:rsid w:val="00B26CE2"/>
    <w:rsid w:val="00B306BE"/>
    <w:rsid w:val="00B31767"/>
    <w:rsid w:val="00B33D2F"/>
    <w:rsid w:val="00B35C08"/>
    <w:rsid w:val="00B36446"/>
    <w:rsid w:val="00B40774"/>
    <w:rsid w:val="00B45D0B"/>
    <w:rsid w:val="00B5032C"/>
    <w:rsid w:val="00B52825"/>
    <w:rsid w:val="00B63138"/>
    <w:rsid w:val="00B6320F"/>
    <w:rsid w:val="00B634F7"/>
    <w:rsid w:val="00B670B8"/>
    <w:rsid w:val="00B7684E"/>
    <w:rsid w:val="00B76D97"/>
    <w:rsid w:val="00B81962"/>
    <w:rsid w:val="00B83B73"/>
    <w:rsid w:val="00B9494D"/>
    <w:rsid w:val="00B9519B"/>
    <w:rsid w:val="00B959EC"/>
    <w:rsid w:val="00B970D6"/>
    <w:rsid w:val="00BA01CD"/>
    <w:rsid w:val="00BA04F5"/>
    <w:rsid w:val="00BA11B4"/>
    <w:rsid w:val="00BA1D40"/>
    <w:rsid w:val="00BA4F9B"/>
    <w:rsid w:val="00BA5847"/>
    <w:rsid w:val="00BB0557"/>
    <w:rsid w:val="00BB1CC8"/>
    <w:rsid w:val="00BB26E4"/>
    <w:rsid w:val="00BB3E53"/>
    <w:rsid w:val="00BB64FB"/>
    <w:rsid w:val="00BB66A5"/>
    <w:rsid w:val="00BC054B"/>
    <w:rsid w:val="00BC0FAA"/>
    <w:rsid w:val="00BC2BEB"/>
    <w:rsid w:val="00BC3630"/>
    <w:rsid w:val="00BC3F9B"/>
    <w:rsid w:val="00BC73BC"/>
    <w:rsid w:val="00BD2679"/>
    <w:rsid w:val="00BD2FAC"/>
    <w:rsid w:val="00BD6612"/>
    <w:rsid w:val="00BE11C2"/>
    <w:rsid w:val="00BE1ED3"/>
    <w:rsid w:val="00BE2553"/>
    <w:rsid w:val="00BE3979"/>
    <w:rsid w:val="00BF0C6F"/>
    <w:rsid w:val="00BF3B83"/>
    <w:rsid w:val="00BF4C65"/>
    <w:rsid w:val="00BF5843"/>
    <w:rsid w:val="00BF61F2"/>
    <w:rsid w:val="00C01ACF"/>
    <w:rsid w:val="00C02C96"/>
    <w:rsid w:val="00C03BEB"/>
    <w:rsid w:val="00C05A65"/>
    <w:rsid w:val="00C05EB1"/>
    <w:rsid w:val="00C13BE6"/>
    <w:rsid w:val="00C16323"/>
    <w:rsid w:val="00C176DF"/>
    <w:rsid w:val="00C205C6"/>
    <w:rsid w:val="00C2273C"/>
    <w:rsid w:val="00C26212"/>
    <w:rsid w:val="00C26390"/>
    <w:rsid w:val="00C33401"/>
    <w:rsid w:val="00C34063"/>
    <w:rsid w:val="00C34719"/>
    <w:rsid w:val="00C40249"/>
    <w:rsid w:val="00C40272"/>
    <w:rsid w:val="00C426BF"/>
    <w:rsid w:val="00C43920"/>
    <w:rsid w:val="00C444DD"/>
    <w:rsid w:val="00C4513B"/>
    <w:rsid w:val="00C50BFE"/>
    <w:rsid w:val="00C50C35"/>
    <w:rsid w:val="00C50FD5"/>
    <w:rsid w:val="00C5493B"/>
    <w:rsid w:val="00C55E18"/>
    <w:rsid w:val="00C56815"/>
    <w:rsid w:val="00C56CC8"/>
    <w:rsid w:val="00C5719F"/>
    <w:rsid w:val="00C6029B"/>
    <w:rsid w:val="00C61735"/>
    <w:rsid w:val="00C6178E"/>
    <w:rsid w:val="00C63ADE"/>
    <w:rsid w:val="00C64AA0"/>
    <w:rsid w:val="00C6500D"/>
    <w:rsid w:val="00C73EA2"/>
    <w:rsid w:val="00C74D6E"/>
    <w:rsid w:val="00C7512C"/>
    <w:rsid w:val="00C75B40"/>
    <w:rsid w:val="00C76598"/>
    <w:rsid w:val="00C80D0B"/>
    <w:rsid w:val="00C835BA"/>
    <w:rsid w:val="00C90E2D"/>
    <w:rsid w:val="00C90EAA"/>
    <w:rsid w:val="00C92DC3"/>
    <w:rsid w:val="00C94B66"/>
    <w:rsid w:val="00C95E89"/>
    <w:rsid w:val="00C96B42"/>
    <w:rsid w:val="00CA191D"/>
    <w:rsid w:val="00CA19B0"/>
    <w:rsid w:val="00CA1ABE"/>
    <w:rsid w:val="00CA1EDF"/>
    <w:rsid w:val="00CA2A55"/>
    <w:rsid w:val="00CA7282"/>
    <w:rsid w:val="00CB1F61"/>
    <w:rsid w:val="00CB74E4"/>
    <w:rsid w:val="00CB7D95"/>
    <w:rsid w:val="00CC1525"/>
    <w:rsid w:val="00CC23BA"/>
    <w:rsid w:val="00CC27A6"/>
    <w:rsid w:val="00CC4AEC"/>
    <w:rsid w:val="00CD4BCF"/>
    <w:rsid w:val="00CD4C1E"/>
    <w:rsid w:val="00CD4F98"/>
    <w:rsid w:val="00CD5EB3"/>
    <w:rsid w:val="00CD71C1"/>
    <w:rsid w:val="00CD7FC0"/>
    <w:rsid w:val="00CE4A32"/>
    <w:rsid w:val="00CE4A8C"/>
    <w:rsid w:val="00CE4FFB"/>
    <w:rsid w:val="00CE54DC"/>
    <w:rsid w:val="00CE5B7D"/>
    <w:rsid w:val="00CF0263"/>
    <w:rsid w:val="00CF2591"/>
    <w:rsid w:val="00CF34E7"/>
    <w:rsid w:val="00CF4FDD"/>
    <w:rsid w:val="00CF576C"/>
    <w:rsid w:val="00CF58AA"/>
    <w:rsid w:val="00CF7F5D"/>
    <w:rsid w:val="00D00FA8"/>
    <w:rsid w:val="00D0223D"/>
    <w:rsid w:val="00D043C8"/>
    <w:rsid w:val="00D04BDD"/>
    <w:rsid w:val="00D04D83"/>
    <w:rsid w:val="00D074FE"/>
    <w:rsid w:val="00D105B1"/>
    <w:rsid w:val="00D14F93"/>
    <w:rsid w:val="00D160ED"/>
    <w:rsid w:val="00D2013D"/>
    <w:rsid w:val="00D2284C"/>
    <w:rsid w:val="00D267D5"/>
    <w:rsid w:val="00D26ED4"/>
    <w:rsid w:val="00D3299B"/>
    <w:rsid w:val="00D42F8D"/>
    <w:rsid w:val="00D43C2C"/>
    <w:rsid w:val="00D466F9"/>
    <w:rsid w:val="00D46745"/>
    <w:rsid w:val="00D504A7"/>
    <w:rsid w:val="00D50E76"/>
    <w:rsid w:val="00D5363A"/>
    <w:rsid w:val="00D56CB4"/>
    <w:rsid w:val="00D56F12"/>
    <w:rsid w:val="00D60007"/>
    <w:rsid w:val="00D60EBB"/>
    <w:rsid w:val="00D65CB9"/>
    <w:rsid w:val="00D72F4F"/>
    <w:rsid w:val="00D759DD"/>
    <w:rsid w:val="00D76E16"/>
    <w:rsid w:val="00D77F3D"/>
    <w:rsid w:val="00D83404"/>
    <w:rsid w:val="00D84DD3"/>
    <w:rsid w:val="00D87429"/>
    <w:rsid w:val="00D876D6"/>
    <w:rsid w:val="00D9148C"/>
    <w:rsid w:val="00D91986"/>
    <w:rsid w:val="00D949EF"/>
    <w:rsid w:val="00D94C76"/>
    <w:rsid w:val="00D9502E"/>
    <w:rsid w:val="00DA0082"/>
    <w:rsid w:val="00DA05F1"/>
    <w:rsid w:val="00DA1035"/>
    <w:rsid w:val="00DA4468"/>
    <w:rsid w:val="00DA4D74"/>
    <w:rsid w:val="00DA5D5E"/>
    <w:rsid w:val="00DA5EB0"/>
    <w:rsid w:val="00DA5EEE"/>
    <w:rsid w:val="00DA6453"/>
    <w:rsid w:val="00DA68C6"/>
    <w:rsid w:val="00DA70A7"/>
    <w:rsid w:val="00DA7346"/>
    <w:rsid w:val="00DB0059"/>
    <w:rsid w:val="00DB28B5"/>
    <w:rsid w:val="00DB48C8"/>
    <w:rsid w:val="00DB55CA"/>
    <w:rsid w:val="00DB5DE9"/>
    <w:rsid w:val="00DB6555"/>
    <w:rsid w:val="00DB6B67"/>
    <w:rsid w:val="00DB7842"/>
    <w:rsid w:val="00DC1B44"/>
    <w:rsid w:val="00DC2974"/>
    <w:rsid w:val="00DC3830"/>
    <w:rsid w:val="00DC38F4"/>
    <w:rsid w:val="00DD001C"/>
    <w:rsid w:val="00DD53C9"/>
    <w:rsid w:val="00DE17EF"/>
    <w:rsid w:val="00DE345E"/>
    <w:rsid w:val="00DE3A6A"/>
    <w:rsid w:val="00DE64B4"/>
    <w:rsid w:val="00DF08F3"/>
    <w:rsid w:val="00DF1817"/>
    <w:rsid w:val="00DF1D38"/>
    <w:rsid w:val="00DF2245"/>
    <w:rsid w:val="00DF3427"/>
    <w:rsid w:val="00DF4CD3"/>
    <w:rsid w:val="00DF5244"/>
    <w:rsid w:val="00E01540"/>
    <w:rsid w:val="00E02099"/>
    <w:rsid w:val="00E0586A"/>
    <w:rsid w:val="00E11837"/>
    <w:rsid w:val="00E11A58"/>
    <w:rsid w:val="00E11B1E"/>
    <w:rsid w:val="00E120E4"/>
    <w:rsid w:val="00E125DB"/>
    <w:rsid w:val="00E140AB"/>
    <w:rsid w:val="00E24F21"/>
    <w:rsid w:val="00E26590"/>
    <w:rsid w:val="00E30290"/>
    <w:rsid w:val="00E30C9F"/>
    <w:rsid w:val="00E312E1"/>
    <w:rsid w:val="00E32A04"/>
    <w:rsid w:val="00E33956"/>
    <w:rsid w:val="00E35967"/>
    <w:rsid w:val="00E36462"/>
    <w:rsid w:val="00E374B6"/>
    <w:rsid w:val="00E4160E"/>
    <w:rsid w:val="00E42044"/>
    <w:rsid w:val="00E425FB"/>
    <w:rsid w:val="00E4370B"/>
    <w:rsid w:val="00E44FC8"/>
    <w:rsid w:val="00E45898"/>
    <w:rsid w:val="00E46EF9"/>
    <w:rsid w:val="00E50E73"/>
    <w:rsid w:val="00E52CE3"/>
    <w:rsid w:val="00E628E3"/>
    <w:rsid w:val="00E645CA"/>
    <w:rsid w:val="00E65AD5"/>
    <w:rsid w:val="00E664D2"/>
    <w:rsid w:val="00E67A91"/>
    <w:rsid w:val="00E709E5"/>
    <w:rsid w:val="00E7480D"/>
    <w:rsid w:val="00E76CB3"/>
    <w:rsid w:val="00E77465"/>
    <w:rsid w:val="00E80AA1"/>
    <w:rsid w:val="00E80AD1"/>
    <w:rsid w:val="00E8350B"/>
    <w:rsid w:val="00E838C3"/>
    <w:rsid w:val="00E83D57"/>
    <w:rsid w:val="00E84310"/>
    <w:rsid w:val="00E84B01"/>
    <w:rsid w:val="00E861C5"/>
    <w:rsid w:val="00E86BE4"/>
    <w:rsid w:val="00E90E7A"/>
    <w:rsid w:val="00E91B48"/>
    <w:rsid w:val="00E94703"/>
    <w:rsid w:val="00E9477A"/>
    <w:rsid w:val="00E978E3"/>
    <w:rsid w:val="00E9798B"/>
    <w:rsid w:val="00E97D4F"/>
    <w:rsid w:val="00EA0D95"/>
    <w:rsid w:val="00EA0F04"/>
    <w:rsid w:val="00EA1717"/>
    <w:rsid w:val="00EA4AB7"/>
    <w:rsid w:val="00EA68ED"/>
    <w:rsid w:val="00EA68F1"/>
    <w:rsid w:val="00EA7C74"/>
    <w:rsid w:val="00EA7F21"/>
    <w:rsid w:val="00EB0FEE"/>
    <w:rsid w:val="00EB1219"/>
    <w:rsid w:val="00EB3008"/>
    <w:rsid w:val="00EB3F27"/>
    <w:rsid w:val="00EB40A4"/>
    <w:rsid w:val="00EB6063"/>
    <w:rsid w:val="00EB727B"/>
    <w:rsid w:val="00EC5560"/>
    <w:rsid w:val="00EC7926"/>
    <w:rsid w:val="00EC7D3D"/>
    <w:rsid w:val="00EC7E32"/>
    <w:rsid w:val="00ED0D88"/>
    <w:rsid w:val="00ED10A9"/>
    <w:rsid w:val="00ED1B07"/>
    <w:rsid w:val="00ED1F44"/>
    <w:rsid w:val="00ED4117"/>
    <w:rsid w:val="00ED74A2"/>
    <w:rsid w:val="00EE3635"/>
    <w:rsid w:val="00EE5873"/>
    <w:rsid w:val="00EF002E"/>
    <w:rsid w:val="00EF303C"/>
    <w:rsid w:val="00EF574E"/>
    <w:rsid w:val="00EF7E87"/>
    <w:rsid w:val="00F02FFD"/>
    <w:rsid w:val="00F03D0B"/>
    <w:rsid w:val="00F040B1"/>
    <w:rsid w:val="00F050DC"/>
    <w:rsid w:val="00F06363"/>
    <w:rsid w:val="00F1225F"/>
    <w:rsid w:val="00F15A99"/>
    <w:rsid w:val="00F1625D"/>
    <w:rsid w:val="00F16C5E"/>
    <w:rsid w:val="00F2381E"/>
    <w:rsid w:val="00F257E2"/>
    <w:rsid w:val="00F30618"/>
    <w:rsid w:val="00F31790"/>
    <w:rsid w:val="00F3179B"/>
    <w:rsid w:val="00F340EE"/>
    <w:rsid w:val="00F3443F"/>
    <w:rsid w:val="00F34E06"/>
    <w:rsid w:val="00F371D7"/>
    <w:rsid w:val="00F40110"/>
    <w:rsid w:val="00F42A18"/>
    <w:rsid w:val="00F43EF1"/>
    <w:rsid w:val="00F444EF"/>
    <w:rsid w:val="00F46AF6"/>
    <w:rsid w:val="00F51F71"/>
    <w:rsid w:val="00F5255C"/>
    <w:rsid w:val="00F53B67"/>
    <w:rsid w:val="00F55011"/>
    <w:rsid w:val="00F559F4"/>
    <w:rsid w:val="00F56F07"/>
    <w:rsid w:val="00F60EE0"/>
    <w:rsid w:val="00F62AD8"/>
    <w:rsid w:val="00F63F93"/>
    <w:rsid w:val="00F64D83"/>
    <w:rsid w:val="00F701C9"/>
    <w:rsid w:val="00F724E9"/>
    <w:rsid w:val="00F731B6"/>
    <w:rsid w:val="00F732F6"/>
    <w:rsid w:val="00F76D41"/>
    <w:rsid w:val="00F81B88"/>
    <w:rsid w:val="00F8624E"/>
    <w:rsid w:val="00F86BEF"/>
    <w:rsid w:val="00F86CAC"/>
    <w:rsid w:val="00F87C87"/>
    <w:rsid w:val="00F90E98"/>
    <w:rsid w:val="00F92119"/>
    <w:rsid w:val="00F930B0"/>
    <w:rsid w:val="00F94B09"/>
    <w:rsid w:val="00F9668E"/>
    <w:rsid w:val="00F96ED4"/>
    <w:rsid w:val="00FA23E8"/>
    <w:rsid w:val="00FA3FF6"/>
    <w:rsid w:val="00FA4A8D"/>
    <w:rsid w:val="00FA6B7D"/>
    <w:rsid w:val="00FB0E99"/>
    <w:rsid w:val="00FB31F3"/>
    <w:rsid w:val="00FB3A32"/>
    <w:rsid w:val="00FB4523"/>
    <w:rsid w:val="00FB5029"/>
    <w:rsid w:val="00FB63F0"/>
    <w:rsid w:val="00FC0E70"/>
    <w:rsid w:val="00FC2B3E"/>
    <w:rsid w:val="00FC2F7F"/>
    <w:rsid w:val="00FC3825"/>
    <w:rsid w:val="00FC3D1E"/>
    <w:rsid w:val="00FC3E56"/>
    <w:rsid w:val="00FC6771"/>
    <w:rsid w:val="00FD793A"/>
    <w:rsid w:val="00FE0992"/>
    <w:rsid w:val="00FE11B0"/>
    <w:rsid w:val="00FE15A3"/>
    <w:rsid w:val="00FE2135"/>
    <w:rsid w:val="00FE3E9C"/>
    <w:rsid w:val="00FE53DB"/>
    <w:rsid w:val="00FE5CCF"/>
    <w:rsid w:val="00FE705D"/>
    <w:rsid w:val="00FE7261"/>
    <w:rsid w:val="00FF1764"/>
    <w:rsid w:val="00FF28FA"/>
    <w:rsid w:val="00FF3B48"/>
    <w:rsid w:val="00FF4B6F"/>
    <w:rsid w:val="00FF59C3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60BE4"/>
  <w15:docId w15:val="{CEFD0E81-4DCC-4171-821D-A5925F83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E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82E3C"/>
  </w:style>
  <w:style w:type="paragraph" w:styleId="a4">
    <w:name w:val="footer"/>
    <w:basedOn w:val="a"/>
    <w:link w:val="Char0"/>
    <w:uiPriority w:val="99"/>
    <w:unhideWhenUsed/>
    <w:rsid w:val="00182E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82E3C"/>
  </w:style>
  <w:style w:type="paragraph" w:styleId="a5">
    <w:name w:val="List Paragraph"/>
    <w:basedOn w:val="a"/>
    <w:uiPriority w:val="34"/>
    <w:qFormat/>
    <w:rsid w:val="00182E3C"/>
    <w:pPr>
      <w:ind w:leftChars="400" w:left="800"/>
    </w:pPr>
  </w:style>
  <w:style w:type="paragraph" w:styleId="a6">
    <w:name w:val="footnote text"/>
    <w:basedOn w:val="a"/>
    <w:link w:val="Char1"/>
    <w:uiPriority w:val="99"/>
    <w:semiHidden/>
    <w:unhideWhenUsed/>
    <w:rsid w:val="00AB61A1"/>
    <w:pPr>
      <w:snapToGrid w:val="0"/>
      <w:jc w:val="left"/>
    </w:pPr>
  </w:style>
  <w:style w:type="character" w:customStyle="1" w:styleId="Char1">
    <w:name w:val="각주 텍스트 Char"/>
    <w:basedOn w:val="a0"/>
    <w:link w:val="a6"/>
    <w:uiPriority w:val="99"/>
    <w:semiHidden/>
    <w:rsid w:val="00AB61A1"/>
  </w:style>
  <w:style w:type="character" w:styleId="a7">
    <w:name w:val="footnote reference"/>
    <w:basedOn w:val="a0"/>
    <w:uiPriority w:val="99"/>
    <w:semiHidden/>
    <w:unhideWhenUsed/>
    <w:rsid w:val="00AB61A1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565B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565B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90CBE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990CBE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990CBE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90CBE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990CBE"/>
    <w:rPr>
      <w:b/>
      <w:bCs/>
    </w:rPr>
  </w:style>
  <w:style w:type="table" w:styleId="ac">
    <w:name w:val="Table Grid"/>
    <w:basedOn w:val="a1"/>
    <w:uiPriority w:val="39"/>
    <w:rsid w:val="007C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03C22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9841D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512B1"/>
    <w:rPr>
      <w:color w:val="800080" w:themeColor="followedHyperlink"/>
      <w:u w:val="single"/>
    </w:rPr>
  </w:style>
  <w:style w:type="paragraph" w:customStyle="1" w:styleId="af">
    <w:name w:val="바탕글"/>
    <w:basedOn w:val="a"/>
    <w:rsid w:val="00A87DC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0">
    <w:name w:val="표준1"/>
    <w:basedOn w:val="a"/>
    <w:rsid w:val="00A87DC6"/>
    <w:pPr>
      <w:spacing w:after="0" w:line="240" w:lineRule="auto"/>
      <w:textAlignment w:val="baseline"/>
    </w:pPr>
    <w:rPr>
      <w:rFonts w:ascii="바탕" w:eastAsia="굴림" w:hAnsi="굴림" w:cs="굴림"/>
      <w:color w:val="000000"/>
      <w:szCs w:val="20"/>
    </w:rPr>
  </w:style>
  <w:style w:type="paragraph" w:styleId="af0">
    <w:name w:val="Normal (Web)"/>
    <w:basedOn w:val="a"/>
    <w:uiPriority w:val="99"/>
    <w:semiHidden/>
    <w:unhideWhenUsed/>
    <w:rsid w:val="003618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5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10002\Application%20Data\Microsoft\Templates\%5b&#48372;&#46020;&#51088;&#47308;%5d%20&#49472;&#53944;&#47532;&#50728;%20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2c9da3-f908-4689-bb69-adaa88fe40e0" xsi:nil="true"/>
    <lcf76f155ced4ddcb4097134ff3c332f xmlns="53d6fe29-e5ed-451b-b6a5-5d6d10e084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661DFDAD06BD446B65C2B54D2F3CB13" ma:contentTypeVersion="17" ma:contentTypeDescription="새 문서를 만듭니다." ma:contentTypeScope="" ma:versionID="b0c69d3077982325c5816a1731b20020">
  <xsd:schema xmlns:xsd="http://www.w3.org/2001/XMLSchema" xmlns:xs="http://www.w3.org/2001/XMLSchema" xmlns:p="http://schemas.microsoft.com/office/2006/metadata/properties" xmlns:ns2="332c9da3-f908-4689-bb69-adaa88fe40e0" xmlns:ns3="53d6fe29-e5ed-451b-b6a5-5d6d10e084d3" targetNamespace="http://schemas.microsoft.com/office/2006/metadata/properties" ma:root="true" ma:fieldsID="94bd1b46e9b686fccbfd6697c653c60b" ns2:_="" ns3:_="">
    <xsd:import namespace="332c9da3-f908-4689-bb69-adaa88fe40e0"/>
    <xsd:import namespace="53d6fe29-e5ed-451b-b6a5-5d6d10e084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c9da3-f908-4689-bb69-adaa88fe40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10f0e-da75-4b00-ae6d-86a98195d927}" ma:internalName="TaxCatchAll" ma:showField="CatchAllData" ma:web="332c9da3-f908-4689-bb69-adaa88fe40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fe29-e5ed-451b-b6a5-5d6d10e0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이미지 태그" ma:readOnly="false" ma:fieldId="{5cf76f15-5ced-4ddc-b409-7134ff3c332f}" ma:taxonomyMulti="true" ma:sspId="7732bab0-4bae-4f82-b313-259cd88cb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704A8-C520-430C-A8AA-5CDB65848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C3B96-65A3-4D82-9988-9E09FBE5EF5B}">
  <ds:schemaRefs>
    <ds:schemaRef ds:uri="http://schemas.microsoft.com/office/2006/metadata/properties"/>
    <ds:schemaRef ds:uri="http://schemas.microsoft.com/office/infopath/2007/PartnerControls"/>
    <ds:schemaRef ds:uri="332c9da3-f908-4689-bb69-adaa88fe40e0"/>
    <ds:schemaRef ds:uri="53d6fe29-e5ed-451b-b6a5-5d6d10e084d3"/>
  </ds:schemaRefs>
</ds:datastoreItem>
</file>

<file path=customXml/itemProps3.xml><?xml version="1.0" encoding="utf-8"?>
<ds:datastoreItem xmlns:ds="http://schemas.openxmlformats.org/officeDocument/2006/customXml" ds:itemID="{25DA6498-CF94-4E3F-B93F-4D063F6B0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3CFC5-FB74-4AD5-A564-254A60D5B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c9da3-f908-4689-bb69-adaa88fe40e0"/>
    <ds:schemaRef ds:uri="53d6fe29-e5ed-451b-b6a5-5d6d10e08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be1eb94-ead6-48ed-93e6-674231313976}" enabled="0" method="" siteId="{7be1eb94-ead6-48ed-93e6-6742313139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[보도자료] 셀트리온 서식.dotx</Template>
  <TotalTime>383</TotalTime>
  <Pages>6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celltrion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JoonSeok.Kim(JoonSeok.Kim@celltrion.com)</dc:creator>
  <cp:lastModifiedBy>임 정수</cp:lastModifiedBy>
  <cp:revision>13</cp:revision>
  <cp:lastPrinted>2024-05-29T02:14:00Z</cp:lastPrinted>
  <dcterms:created xsi:type="dcterms:W3CDTF">2025-06-04T23:07:00Z</dcterms:created>
  <dcterms:modified xsi:type="dcterms:W3CDTF">2025-06-05T07:10:00Z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0x010100B661DFDAD06BD446B65C2B54D2F3CB13</vt:lpwstr>
  </property>
  <property fmtid="{D5CDD505-2E9C-101B-9397-08002B2CF9AE}" pid="3" name="Order">
    <vt:r8>2567400</vt:r8>
  </property>
  <property fmtid="{D5CDD505-2E9C-101B-9397-08002B2CF9AE}" pid="4" name="MediaServiceImageTags">
    <vt:lpwstr/>
  </property>
</Properties>
</file>